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278F" w:rsidRPr="00A7278F" w:rsidRDefault="00A7278F" w:rsidP="00AF6B5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E7619" wp14:editId="69E58634">
                <wp:simplePos x="0" y="0"/>
                <wp:positionH relativeFrom="column">
                  <wp:posOffset>95250</wp:posOffset>
                </wp:positionH>
                <wp:positionV relativeFrom="paragraph">
                  <wp:posOffset>-170815</wp:posOffset>
                </wp:positionV>
                <wp:extent cx="1005840" cy="1287780"/>
                <wp:effectExtent l="0" t="0" r="2286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28778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90" w:rsidRDefault="00753790" w:rsidP="00A7278F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E76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5pt;margin-top:-13.45pt;width:79.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">
                <v:fill r:id="rId8" o:title="" recolor="t" rotate="t" type="frame"/>
                <v:textbox style="layout-flow:vertical;mso-layout-flow-alt:bottom-to-top">
                  <w:txbxContent>
                    <w:p w:rsidR="00753790" w:rsidRDefault="00753790" w:rsidP="00A7278F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بهاء كريم محمد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  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ـ  الديانة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24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/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6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/ 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1987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الكوت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كوت- واسط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E.MAIL:   </w:t>
      </w:r>
      <w:r w:rsidR="00DF314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baha.karim@mtu.edu.iq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:العربية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،    اللغات الأخرى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الانكليزية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( قراءة ، كتابة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75379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AF6B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مقرر قسم تقنيات الامن السيبراني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1823"/>
        <w:gridCol w:w="1863"/>
        <w:gridCol w:w="1559"/>
        <w:gridCol w:w="1978"/>
      </w:tblGrid>
      <w:tr w:rsidR="00A7278F" w:rsidRPr="00A7278F" w:rsidTr="0075379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823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863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75379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753790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هندسة البرامجيات</w:t>
            </w:r>
          </w:p>
        </w:tc>
        <w:tc>
          <w:tcPr>
            <w:tcW w:w="1823" w:type="dxa"/>
            <w:shd w:val="clear" w:color="auto" w:fill="auto"/>
          </w:tcPr>
          <w:p w:rsidR="00A7278F" w:rsidRPr="00A7278F" w:rsidRDefault="00753790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الرفدين</w:t>
            </w:r>
          </w:p>
        </w:tc>
        <w:tc>
          <w:tcPr>
            <w:tcW w:w="1863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753790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753790" w:rsidP="00753790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2011</w:t>
            </w:r>
          </w:p>
        </w:tc>
      </w:tr>
      <w:tr w:rsidR="00A7278F" w:rsidRPr="00A7278F" w:rsidTr="0075379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753790" w:rsidP="0075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علوم حاسبات</w:t>
            </w:r>
          </w:p>
        </w:tc>
        <w:tc>
          <w:tcPr>
            <w:tcW w:w="1823" w:type="dxa"/>
            <w:shd w:val="clear" w:color="auto" w:fill="auto"/>
          </w:tcPr>
          <w:p w:rsidR="00A7278F" w:rsidRPr="00A7278F" w:rsidRDefault="00753790" w:rsidP="0075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Nizam college</w:t>
            </w:r>
          </w:p>
        </w:tc>
        <w:tc>
          <w:tcPr>
            <w:tcW w:w="1863" w:type="dxa"/>
            <w:shd w:val="clear" w:color="auto" w:fill="auto"/>
          </w:tcPr>
          <w:p w:rsidR="00A7278F" w:rsidRPr="00A7278F" w:rsidRDefault="00753790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العثمانية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753790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الهند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753790" w:rsidP="0075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2014</w:t>
            </w:r>
          </w:p>
        </w:tc>
      </w:tr>
      <w:tr w:rsidR="00A7278F" w:rsidRPr="00A7278F" w:rsidTr="0075379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23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3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مدير مركز الحاسوب و المعلوماتية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2017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الكوت</w:t>
            </w: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مقرر قسم الاجهزة الطبية</w:t>
            </w: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2023</w:t>
            </w: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الكوت</w:t>
            </w: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مقرر قسم الامن السيبراني</w:t>
            </w: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2024</w:t>
            </w: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الكوت</w:t>
            </w: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821"/>
        <w:gridCol w:w="1817"/>
        <w:gridCol w:w="1957"/>
        <w:gridCol w:w="1591"/>
      </w:tblGrid>
      <w:tr w:rsidR="009500D7" w:rsidRPr="009500D7" w:rsidTr="00512FC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82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6C3DC4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الحاسوب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6C3DC4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6C3DC4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الاجهزة الطبية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6C3DC4" w:rsidP="006C3DC4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C3DC4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6C3DC4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6A5D51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الحاسوب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C3DC4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6A5D51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الحاسوب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C3DC4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6A5D51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الحاسوب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C3DC4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2022</w:t>
            </w:r>
          </w:p>
        </w:tc>
      </w:tr>
      <w:tr w:rsidR="006A5D51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الحاسوب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C3DC4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2022</w:t>
            </w:r>
          </w:p>
        </w:tc>
      </w:tr>
      <w:tr w:rsidR="006A5D51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تطبيقات الحاسوب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C3DC4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2021</w:t>
            </w:r>
          </w:p>
        </w:tc>
      </w:tr>
      <w:tr w:rsidR="006A5D51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5D51" w:rsidRPr="009500D7" w:rsidRDefault="00AF6B5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نظم المعلومات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A5D51" w:rsidRPr="009500D7" w:rsidRDefault="00AF6B5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A5D51" w:rsidRPr="009500D7" w:rsidRDefault="00AF6B5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الامن السيبراني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A5D51" w:rsidRPr="009500D7" w:rsidRDefault="00AF6B5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الكوت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5D51" w:rsidRPr="009500D7" w:rsidRDefault="00AF6B5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6C3DC4">
        <w:trPr>
          <w:trHeight w:hRule="exact" w:val="586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برنامج الوررد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 الكوت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6C3DC4" w:rsidRPr="00D766B5" w:rsidTr="006C3DC4">
        <w:trPr>
          <w:trHeight w:hRule="exact" w:val="631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6C3DC4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C3DC4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حاسبات متقدمة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3DC4" w:rsidRPr="00D766B5" w:rsidRDefault="006C3DC4" w:rsidP="009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 الكوت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DC4" w:rsidRPr="00D766B5" w:rsidRDefault="006C3DC4" w:rsidP="009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DC4" w:rsidRPr="00D766B5" w:rsidRDefault="006C3DC4" w:rsidP="009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C3DC4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البـحوث و الدراسات المنجزة المنشورة و التي في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53"/>
        <w:gridCol w:w="993"/>
        <w:gridCol w:w="2403"/>
      </w:tblGrid>
      <w:tr w:rsidR="000E46E2" w:rsidRPr="000E46E2" w:rsidTr="00512FC0">
        <w:tc>
          <w:tcPr>
            <w:tcW w:w="425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6A5D51">
        <w:trPr>
          <w:trHeight w:hRule="exact" w:val="631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0E46E2" w:rsidRPr="006A5D51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A5D51">
              <w:rPr>
                <w:rFonts w:ascii="Times New Roman" w:eastAsia="Times New Roman" w:hAnsi="Times New Roman" w:cs="Times New Roman"/>
                <w:b/>
                <w:bCs/>
              </w:rPr>
              <w:t>Efficient RTS and CTS Mechanism Which Save Time and System Resources</w:t>
            </w:r>
          </w:p>
        </w:tc>
        <w:tc>
          <w:tcPr>
            <w:tcW w:w="993" w:type="dxa"/>
            <w:shd w:val="clear" w:color="auto" w:fill="auto"/>
          </w:tcPr>
          <w:p w:rsidR="000E46E2" w:rsidRPr="000E46E2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0E46E2" w:rsidRPr="000E46E2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International Association of Online Engineering</w:t>
            </w:r>
          </w:p>
        </w:tc>
      </w:tr>
      <w:tr w:rsidR="000E46E2" w:rsidRPr="000E46E2" w:rsidTr="006A5D51">
        <w:trPr>
          <w:trHeight w:hRule="exact" w:val="622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0E46E2" w:rsidRPr="006A5D51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A5D51">
              <w:rPr>
                <w:rFonts w:ascii="Times New Roman" w:eastAsia="Times New Roman" w:hAnsi="Times New Roman" w:cs="Times New Roman"/>
                <w:b/>
                <w:bCs/>
              </w:rPr>
              <w:t>A comprehensive system for detection of flammable and toxic gases using IoT</w:t>
            </w:r>
          </w:p>
        </w:tc>
        <w:tc>
          <w:tcPr>
            <w:tcW w:w="993" w:type="dxa"/>
            <w:shd w:val="clear" w:color="auto" w:fill="auto"/>
          </w:tcPr>
          <w:p w:rsidR="000E46E2" w:rsidRPr="000E46E2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0E46E2" w:rsidRPr="000E46E2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Periodicals of Engineering and Natural Sciences</w:t>
            </w:r>
          </w:p>
        </w:tc>
      </w:tr>
      <w:tr w:rsidR="000E46E2" w:rsidRPr="000E46E2" w:rsidTr="006A5D51">
        <w:trPr>
          <w:trHeight w:hRule="exact" w:val="721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0E46E2" w:rsidRPr="006A5D51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A5D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 Powerful Method for Smart Classroom Communication Rely on IoT</w:t>
            </w:r>
          </w:p>
        </w:tc>
        <w:tc>
          <w:tcPr>
            <w:tcW w:w="993" w:type="dxa"/>
            <w:shd w:val="clear" w:color="auto" w:fill="auto"/>
          </w:tcPr>
          <w:p w:rsidR="000E46E2" w:rsidRPr="000E46E2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0E46E2" w:rsidRPr="000E46E2" w:rsidRDefault="006A5D51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021 International Conference on Advance of Sustainable Engineering</w:t>
            </w:r>
          </w:p>
        </w:tc>
      </w:tr>
      <w:tr w:rsidR="00DF314C" w:rsidRPr="000E46E2" w:rsidTr="00DF314C">
        <w:trPr>
          <w:trHeight w:hRule="exact" w:val="631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DF314C" w:rsidRPr="00DF314C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Design and implement a smart traffic light controlled by internet of things</w:t>
            </w: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33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Periodicals of Engineering and Natural Sciences</w:t>
            </w:r>
          </w:p>
        </w:tc>
      </w:tr>
      <w:tr w:rsidR="00DF314C" w:rsidRPr="000E46E2" w:rsidTr="00DF314C">
        <w:trPr>
          <w:trHeight w:hRule="exact" w:val="622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spellStart"/>
            <w:proofErr w:type="gramStart"/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GFRecog</w:t>
            </w:r>
            <w:proofErr w:type="spellEnd"/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gramEnd"/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A Generic framework with significant feature selection approach for face </w:t>
            </w:r>
            <w:proofErr w:type="spellStart"/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recog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nternational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 xml:space="preserve"> journal of engineering and technology</w:t>
            </w:r>
          </w:p>
        </w:tc>
      </w:tr>
      <w:tr w:rsidR="00DF314C" w:rsidRPr="000E46E2" w:rsidTr="00DF314C">
        <w:trPr>
          <w:trHeight w:hRule="exact" w:val="631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t xml:space="preserve">Enhanced PSO Algorithm for Detecting </w:t>
            </w:r>
            <w:proofErr w:type="spellStart"/>
            <w:r>
              <w:t>DRDoS</w:t>
            </w:r>
            <w:proofErr w:type="spellEnd"/>
            <w:r>
              <w:t xml:space="preserve"> Attacks on LDAP Servers</w:t>
            </w: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International Journal of Intelligent Engineering &amp; Systems</w:t>
            </w:r>
          </w:p>
        </w:tc>
      </w:tr>
      <w:tr w:rsidR="00DF314C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3</w:t>
            </w:r>
            <w:r w:rsidRPr="00DF31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 anaglyph image watermarking approach</w:t>
            </w: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Journal of Al-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Qadisiyah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 xml:space="preserve"> for computer science and mathematics</w:t>
            </w:r>
          </w:p>
        </w:tc>
      </w:tr>
      <w:tr w:rsidR="00DF314C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F314C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F314C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F314C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C3D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تطوير المواقع الالكترونية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A5D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تطبيقات الهواتف الذكية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6A5D51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</w:p>
    <w:p w:rsidR="000E46E2" w:rsidRPr="000E46E2" w:rsidRDefault="000E46E2" w:rsidP="00DF314C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DF31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A5D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نقابة المهندسين العراقيين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A5D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اتحاد المهندسين العرب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sectPr w:rsidR="00B12BC3" w:rsidSect="00646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5122" w:rsidRDefault="00645122" w:rsidP="00646564">
      <w:pPr>
        <w:spacing w:after="0" w:line="240" w:lineRule="auto"/>
      </w:pPr>
      <w:r>
        <w:separator/>
      </w:r>
    </w:p>
  </w:endnote>
  <w:endnote w:type="continuationSeparator" w:id="0">
    <w:p w:rsidR="00645122" w:rsidRDefault="00645122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790" w:rsidRDefault="00753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790" w:rsidRDefault="00753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790" w:rsidRDefault="0075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5122" w:rsidRDefault="00645122" w:rsidP="00646564">
      <w:pPr>
        <w:spacing w:after="0" w:line="240" w:lineRule="auto"/>
      </w:pPr>
      <w:r>
        <w:separator/>
      </w:r>
    </w:p>
  </w:footnote>
  <w:footnote w:type="continuationSeparator" w:id="0">
    <w:p w:rsidR="00645122" w:rsidRDefault="00645122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790" w:rsidRDefault="00753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71888057"/>
      <w:docPartObj>
        <w:docPartGallery w:val="Watermarks"/>
        <w:docPartUnique/>
      </w:docPartObj>
    </w:sdtPr>
    <w:sdtContent>
      <w:p w:rsidR="00753790" w:rsidRDefault="00000000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1025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790" w:rsidRDefault="00753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695883142">
    <w:abstractNumId w:val="2"/>
  </w:num>
  <w:num w:numId="2" w16cid:durableId="601566844">
    <w:abstractNumId w:val="0"/>
  </w:num>
  <w:num w:numId="3" w16cid:durableId="140032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1"/>
    <w:rsid w:val="00077D22"/>
    <w:rsid w:val="000E46E2"/>
    <w:rsid w:val="00105EE2"/>
    <w:rsid w:val="00194C08"/>
    <w:rsid w:val="001F4650"/>
    <w:rsid w:val="00242312"/>
    <w:rsid w:val="002A078C"/>
    <w:rsid w:val="002A4394"/>
    <w:rsid w:val="003D51AB"/>
    <w:rsid w:val="00403EC2"/>
    <w:rsid w:val="004F300F"/>
    <w:rsid w:val="00512FC0"/>
    <w:rsid w:val="00517D82"/>
    <w:rsid w:val="005A74A5"/>
    <w:rsid w:val="006152A8"/>
    <w:rsid w:val="00627EF8"/>
    <w:rsid w:val="00645122"/>
    <w:rsid w:val="00646564"/>
    <w:rsid w:val="006A05A1"/>
    <w:rsid w:val="006A5D51"/>
    <w:rsid w:val="006C3DC4"/>
    <w:rsid w:val="00753790"/>
    <w:rsid w:val="007F28B7"/>
    <w:rsid w:val="008820E0"/>
    <w:rsid w:val="009500D7"/>
    <w:rsid w:val="00964372"/>
    <w:rsid w:val="00A001C7"/>
    <w:rsid w:val="00A7278F"/>
    <w:rsid w:val="00AF6B57"/>
    <w:rsid w:val="00B12BC3"/>
    <w:rsid w:val="00BE20B7"/>
    <w:rsid w:val="00D766B5"/>
    <w:rsid w:val="00D843B1"/>
    <w:rsid w:val="00D9784A"/>
    <w:rsid w:val="00DA3522"/>
    <w:rsid w:val="00DF314C"/>
    <w:rsid w:val="00E251A7"/>
    <w:rsid w:val="00ED1536"/>
    <w:rsid w:val="00F00C94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1121539-2D41-4A79-9C0B-2D16855D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64"/>
  </w:style>
  <w:style w:type="paragraph" w:styleId="Footer">
    <w:name w:val="footer"/>
    <w:basedOn w:val="Normal"/>
    <w:link w:val="Foot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Lenovo</cp:lastModifiedBy>
  <cp:revision>2</cp:revision>
  <cp:lastPrinted>2024-05-28T06:15:00Z</cp:lastPrinted>
  <dcterms:created xsi:type="dcterms:W3CDTF">2025-01-11T17:56:00Z</dcterms:created>
  <dcterms:modified xsi:type="dcterms:W3CDTF">2025-01-11T17:56:00Z</dcterms:modified>
</cp:coreProperties>
</file>