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79" w:rsidRDefault="00EA4644" w:rsidP="00902C79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>
        <w:rPr>
          <w:rFonts w:ascii="Cambria" w:eastAsia="Times New Roman" w:hAnsi="Cambria" w:cs="Times New Roman" w:hint="cs"/>
          <w:b/>
          <w:bCs/>
          <w:noProof/>
          <w:kern w:val="32"/>
          <w:sz w:val="36"/>
          <w:szCs w:val="36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-24765</wp:posOffset>
            </wp:positionV>
            <wp:extent cx="655320" cy="874395"/>
            <wp:effectExtent l="19050" t="19050" r="11430" b="20955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5-14_11-44-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8743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                    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  <w:lang w:bidi="ar-IQ"/>
        </w:rPr>
        <w:t xml:space="preserve">                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</w:t>
      </w:r>
      <w:r w:rsidR="00A7278F" w:rsidRPr="00A7278F">
        <w:rPr>
          <w:rFonts w:ascii="Cambria" w:eastAsia="Times New Roman" w:hAnsi="Cambria" w:cs="Andalus" w:hint="cs"/>
          <w:b/>
          <w:bCs/>
          <w:kern w:val="32"/>
          <w:sz w:val="36"/>
          <w:szCs w:val="36"/>
          <w:rtl/>
          <w:lang w:bidi="ar-IQ"/>
        </w:rPr>
        <w:t xml:space="preserve">(( </w:t>
      </w:r>
      <w:r w:rsidR="00A7278F" w:rsidRPr="00A7278F">
        <w:rPr>
          <w:rFonts w:ascii="Cambria" w:eastAsia="Times New Roman" w:hAnsi="Cambria" w:cs="Andalus"/>
          <w:b/>
          <w:bCs/>
          <w:kern w:val="32"/>
          <w:sz w:val="36"/>
          <w:szCs w:val="36"/>
          <w:rtl/>
        </w:rPr>
        <w:t>السيـــــــــــرة الذاتيـــــــــــــة</w:t>
      </w:r>
      <w:r w:rsidR="00A7278F"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>((</w:t>
      </w:r>
      <w:r w:rsidR="00A7278F"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ab/>
      </w:r>
      <w:r w:rsidR="00A7278F"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  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1.  </w:t>
      </w:r>
      <w:r w:rsidR="00A7278F"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u w:val="single"/>
          <w:rtl/>
        </w:rPr>
        <w:t>المعلــــومات الشخصيــــة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="00A7278F"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:</w:t>
      </w:r>
      <w:r w:rsidR="00A7278F"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الاســــــــــــــــــــم :  </w:t>
      </w:r>
      <w:r w:rsidR="00AA6151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نور صالح مهدي </w:t>
      </w:r>
      <w:r w:rsidR="00A7278F"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الجنـــــــــــــــــس :      </w:t>
      </w:r>
      <w:r w:rsidR="00AA6151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انثى 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        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ـ  </w:t>
      </w:r>
      <w:r w:rsidR="00A7278F"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الحالة 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الاجتماعية :  </w:t>
      </w:r>
      <w:r w:rsidR="00AA6151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متزوجة</w:t>
      </w:r>
      <w:r w:rsidR="00A7278F"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="00A7278F"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الجنس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</w:t>
      </w:r>
      <w:r w:rsidR="00A7278F"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ية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:         </w:t>
      </w:r>
      <w:r w:rsidR="00AA6151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عراقية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         ـ  الديانة :  </w:t>
      </w:r>
      <w:r w:rsidR="00AA6151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مسلمة</w:t>
      </w:r>
      <w:r w:rsidR="00A7278F"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="00A7278F"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تاريخ ومكان الميلاد : 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</w:t>
      </w:r>
      <w:r w:rsidR="00AA6151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28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/   </w:t>
      </w:r>
      <w:r w:rsidR="00AA6151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3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/     </w:t>
      </w:r>
      <w:r w:rsidR="00AA6151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1993</w:t>
      </w:r>
      <w:r w:rsidR="00A7278F"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="00A7278F"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العن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ــــــــــــــــ</w:t>
      </w:r>
      <w:r w:rsidR="00A7278F"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وان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="00A7278F"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: 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="00AA6151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واسط \ الكوت </w:t>
      </w:r>
      <w:r w:rsidR="00902C79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  <w:t xml:space="preserve">               E.MAIL:    </w:t>
      </w:r>
      <w:r w:rsidR="00902C79" w:rsidRPr="00902C79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noorsalihm@mtu.edu.</w:t>
      </w:r>
      <w:r w:rsidR="00902C79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iq</w:t>
      </w:r>
    </w:p>
    <w:p w:rsidR="00A7278F" w:rsidRPr="00A7278F" w:rsidRDefault="00902C79" w:rsidP="00902C79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</w:t>
      </w:r>
      <w:r w:rsidR="00A7278F"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                                                                                                            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="00A7278F"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      ـ  اللغة الأم :   </w:t>
      </w:r>
      <w:r w:rsidR="00AA6151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>العربية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،    اللغات الأخرى :   </w:t>
      </w:r>
      <w:r w:rsidR="00AA6151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الانكليزية         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( قراءة ، كتابة ، تكلم ، فهم )  </w:t>
      </w:r>
    </w:p>
    <w:p w:rsidR="00A7278F" w:rsidRPr="00A7278F" w:rsidRDefault="00A7278F" w:rsidP="00A72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ـ  اللقب العلمي:</w:t>
      </w:r>
      <w:r w:rsidR="00AA615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مدرس مساعد </w:t>
      </w:r>
    </w:p>
    <w:p w:rsidR="00A7278F" w:rsidRPr="00A7278F" w:rsidRDefault="00A7278F" w:rsidP="00A72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</w:t>
      </w:r>
      <w:r w:rsidR="00AA615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ـ  الوظيفة الحالية: تدريسية </w:t>
      </w:r>
    </w:p>
    <w:p w:rsidR="002A078C" w:rsidRDefault="00077D22" w:rsidP="00077D22">
      <w:pPr>
        <w:tabs>
          <w:tab w:val="left" w:pos="2280"/>
        </w:tabs>
        <w:rPr>
          <w:rtl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7278F" w:rsidRPr="00A7278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2.   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الشهادات  العلمية(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المؤه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 xml:space="preserve">لات 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الأكاديمية)</w:t>
      </w:r>
      <w:r w:rsidR="00A7278F" w:rsidRPr="00A727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: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26"/>
        <w:gridCol w:w="1701"/>
        <w:gridCol w:w="1985"/>
        <w:gridCol w:w="1559"/>
        <w:gridCol w:w="1978"/>
      </w:tblGrid>
      <w:tr w:rsidR="00A7278F" w:rsidRPr="00A7278F" w:rsidTr="00512FC0"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الدرجة العلمية</w:t>
            </w:r>
          </w:p>
          <w:p w:rsidR="00A7278F" w:rsidRPr="00A7278F" w:rsidRDefault="00A7278F" w:rsidP="00A72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IQ"/>
              </w:rPr>
              <w:t>( دكتوراه ، ماجستير ، بكالوريوس )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1978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سنة الحصول على المؤهل</w:t>
            </w:r>
          </w:p>
        </w:tc>
      </w:tr>
      <w:tr w:rsidR="00A7278F" w:rsidRPr="00A7278F" w:rsidTr="00512FC0">
        <w:trPr>
          <w:trHeight w:val="70"/>
        </w:trPr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A7278F" w:rsidRPr="00A7278F" w:rsidRDefault="00AA6151" w:rsidP="00AA6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بكالوريوس</w:t>
            </w:r>
          </w:p>
        </w:tc>
        <w:tc>
          <w:tcPr>
            <w:tcW w:w="1701" w:type="dxa"/>
            <w:shd w:val="clear" w:color="auto" w:fill="auto"/>
          </w:tcPr>
          <w:p w:rsidR="00A7278F" w:rsidRPr="00A7278F" w:rsidRDefault="00AA6151" w:rsidP="00AA6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هندسة</w:t>
            </w:r>
            <w:r w:rsidR="003858B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مدني</w:t>
            </w:r>
          </w:p>
        </w:tc>
        <w:tc>
          <w:tcPr>
            <w:tcW w:w="1985" w:type="dxa"/>
            <w:shd w:val="clear" w:color="auto" w:fill="auto"/>
          </w:tcPr>
          <w:p w:rsidR="00A7278F" w:rsidRPr="00A7278F" w:rsidRDefault="00AA6151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واسط</w:t>
            </w:r>
          </w:p>
        </w:tc>
        <w:tc>
          <w:tcPr>
            <w:tcW w:w="1559" w:type="dxa"/>
            <w:shd w:val="clear" w:color="auto" w:fill="auto"/>
          </w:tcPr>
          <w:p w:rsidR="00A7278F" w:rsidRPr="00A7278F" w:rsidRDefault="00AA6151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978" w:type="dxa"/>
            <w:shd w:val="clear" w:color="auto" w:fill="auto"/>
          </w:tcPr>
          <w:p w:rsidR="00A7278F" w:rsidRPr="00A7278F" w:rsidRDefault="00AA6151" w:rsidP="00512FC0">
            <w:pPr>
              <w:tabs>
                <w:tab w:val="left" w:pos="16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2015</w:t>
            </w:r>
            <w:r w:rsidR="00512F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ab/>
            </w:r>
          </w:p>
        </w:tc>
      </w:tr>
      <w:tr w:rsidR="00A7278F" w:rsidRPr="00A7278F" w:rsidTr="00512FC0"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A7278F" w:rsidRPr="00A7278F" w:rsidRDefault="00AA6151" w:rsidP="00AA6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ماجستير</w:t>
            </w:r>
          </w:p>
        </w:tc>
        <w:tc>
          <w:tcPr>
            <w:tcW w:w="1701" w:type="dxa"/>
            <w:shd w:val="clear" w:color="auto" w:fill="auto"/>
          </w:tcPr>
          <w:p w:rsidR="00A7278F" w:rsidRPr="00A7278F" w:rsidRDefault="00AA6151" w:rsidP="00AA6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هندسة</w:t>
            </w:r>
            <w:r w:rsidR="003858B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مدني</w:t>
            </w:r>
          </w:p>
        </w:tc>
        <w:tc>
          <w:tcPr>
            <w:tcW w:w="1985" w:type="dxa"/>
            <w:shd w:val="clear" w:color="auto" w:fill="auto"/>
          </w:tcPr>
          <w:p w:rsidR="00A7278F" w:rsidRPr="00A7278F" w:rsidRDefault="00AA6151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واسط</w:t>
            </w:r>
          </w:p>
        </w:tc>
        <w:tc>
          <w:tcPr>
            <w:tcW w:w="1559" w:type="dxa"/>
            <w:shd w:val="clear" w:color="auto" w:fill="auto"/>
          </w:tcPr>
          <w:p w:rsidR="00A7278F" w:rsidRPr="00A7278F" w:rsidRDefault="00AA6151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978" w:type="dxa"/>
            <w:shd w:val="clear" w:color="auto" w:fill="auto"/>
          </w:tcPr>
          <w:p w:rsidR="00A7278F" w:rsidRPr="00A7278F" w:rsidRDefault="00AA6151" w:rsidP="00AA6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2018</w:t>
            </w:r>
          </w:p>
        </w:tc>
      </w:tr>
      <w:tr w:rsidR="00A7278F" w:rsidRPr="00A7278F" w:rsidTr="00512FC0"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A7278F" w:rsidRDefault="00A7278F" w:rsidP="00A7278F">
      <w:pPr>
        <w:rPr>
          <w:rtl/>
        </w:rPr>
      </w:pPr>
    </w:p>
    <w:p w:rsidR="00F00C94" w:rsidRPr="00F00C94" w:rsidRDefault="00F00C94" w:rsidP="00F00C94">
      <w:pPr>
        <w:tabs>
          <w:tab w:val="left" w:pos="332"/>
          <w:tab w:val="left" w:pos="3212"/>
        </w:tabs>
        <w:spacing w:after="0" w:line="240" w:lineRule="auto"/>
        <w:ind w:firstLine="332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IQ"/>
        </w:rPr>
      </w:pPr>
      <w:r w:rsidRPr="00F00C9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3</w:t>
      </w:r>
      <w:r w:rsidRPr="00F0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.  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الوظائف التي شغلها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:</w:t>
      </w:r>
    </w:p>
    <w:tbl>
      <w:tblPr>
        <w:bidiVisual/>
        <w:tblW w:w="9748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5"/>
        <w:gridCol w:w="3841"/>
        <w:gridCol w:w="1985"/>
        <w:gridCol w:w="3537"/>
      </w:tblGrid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الوظيفة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تاريخ الالتحاق بها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الكلية/الجامعة</w:t>
            </w:r>
          </w:p>
        </w:tc>
      </w:tr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3858BB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محاضر </w:t>
            </w:r>
          </w:p>
        </w:tc>
        <w:tc>
          <w:tcPr>
            <w:tcW w:w="1985" w:type="dxa"/>
            <w:shd w:val="clear" w:color="auto" w:fill="auto"/>
          </w:tcPr>
          <w:p w:rsidR="00F00C94" w:rsidRPr="00F00C94" w:rsidRDefault="00AA6151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2018</w:t>
            </w:r>
          </w:p>
        </w:tc>
        <w:tc>
          <w:tcPr>
            <w:tcW w:w="3537" w:type="dxa"/>
            <w:shd w:val="clear" w:color="auto" w:fill="auto"/>
          </w:tcPr>
          <w:p w:rsidR="00F00C94" w:rsidRPr="00F00C94" w:rsidRDefault="00AA6151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المعهد التقني \كوت</w:t>
            </w:r>
          </w:p>
        </w:tc>
      </w:tr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3858BB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تدريسي</w:t>
            </w:r>
          </w:p>
        </w:tc>
        <w:tc>
          <w:tcPr>
            <w:tcW w:w="1985" w:type="dxa"/>
            <w:shd w:val="clear" w:color="auto" w:fill="auto"/>
          </w:tcPr>
          <w:p w:rsidR="00F00C94" w:rsidRPr="00F00C94" w:rsidRDefault="003858BB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2022</w:t>
            </w:r>
          </w:p>
        </w:tc>
        <w:tc>
          <w:tcPr>
            <w:tcW w:w="3537" w:type="dxa"/>
            <w:shd w:val="clear" w:color="auto" w:fill="auto"/>
          </w:tcPr>
          <w:p w:rsidR="00F00C94" w:rsidRPr="00F00C94" w:rsidRDefault="003858BB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المعهد التقني\كوت </w:t>
            </w:r>
          </w:p>
        </w:tc>
      </w:tr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537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537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537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:rsidR="00F00C94" w:rsidRDefault="00F00C94" w:rsidP="00A7278F">
      <w:pPr>
        <w:rPr>
          <w:rtl/>
        </w:rPr>
      </w:pPr>
    </w:p>
    <w:p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4.  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الخبـــ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ــرة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(</w:t>
      </w:r>
      <w:r w:rsidRPr="00F00C94">
        <w:rPr>
          <w:rFonts w:ascii="Arial Unicode MS" w:eastAsia="Arial Unicode MS" w:hAnsi="Arial Unicode MS" w:cs="Monotype Koufi"/>
          <w:sz w:val="32"/>
          <w:szCs w:val="32"/>
          <w:u w:val="single"/>
          <w:rtl/>
        </w:rPr>
        <w:t>الخبرات الاكاديمية</w:t>
      </w:r>
      <w:r w:rsidRPr="00F00C94">
        <w:rPr>
          <w:rFonts w:ascii="Arial Unicode MS" w:eastAsia="Arial Unicode MS" w:hAnsi="Arial Unicode MS" w:cs="Monotype Koufi" w:hint="cs"/>
          <w:sz w:val="32"/>
          <w:szCs w:val="32"/>
          <w:u w:val="single"/>
          <w:rtl/>
        </w:rPr>
        <w:t xml:space="preserve"> و التخصصية)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:  </w:t>
      </w:r>
    </w:p>
    <w:p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</w:t>
      </w:r>
    </w:p>
    <w:p w:rsidR="00F00C94" w:rsidRPr="00F00C94" w:rsidRDefault="00F00C94" w:rsidP="00F00C94">
      <w:pPr>
        <w:numPr>
          <w:ilvl w:val="0"/>
          <w:numId w:val="1"/>
        </w:numPr>
        <w:tabs>
          <w:tab w:val="left" w:pos="140"/>
          <w:tab w:val="left" w:pos="717"/>
          <w:tab w:val="left" w:pos="859"/>
        </w:tabs>
        <w:spacing w:after="0" w:line="240" w:lineRule="auto"/>
        <w:ind w:left="1155" w:hanging="939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التدريس في التعليم العالي :</w:t>
      </w:r>
    </w:p>
    <w:tbl>
      <w:tblPr>
        <w:bidiVisual/>
        <w:tblW w:w="9774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63"/>
        <w:gridCol w:w="1821"/>
        <w:gridCol w:w="1817"/>
        <w:gridCol w:w="1957"/>
        <w:gridCol w:w="1591"/>
      </w:tblGrid>
      <w:tr w:rsidR="009500D7" w:rsidRPr="009500D7" w:rsidTr="00512FC0">
        <w:trPr>
          <w:trHeight w:hRule="exact" w:val="284"/>
        </w:trPr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ت</w:t>
            </w:r>
          </w:p>
        </w:tc>
        <w:tc>
          <w:tcPr>
            <w:tcW w:w="2163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المادة الدراسية</w:t>
            </w:r>
          </w:p>
        </w:tc>
        <w:tc>
          <w:tcPr>
            <w:tcW w:w="1821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المرحلة </w:t>
            </w:r>
          </w:p>
        </w:tc>
        <w:tc>
          <w:tcPr>
            <w:tcW w:w="1817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القسم</w:t>
            </w:r>
          </w:p>
        </w:tc>
        <w:tc>
          <w:tcPr>
            <w:tcW w:w="1957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الكلية / المعهد</w:t>
            </w:r>
          </w:p>
        </w:tc>
        <w:tc>
          <w:tcPr>
            <w:tcW w:w="1591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السنة الدراسية</w:t>
            </w: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1.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AA61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تقنيات الري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AA61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الثانية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AA61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موار مائية 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AA61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المعهد التقني كوت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AA61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2018\2019</w:t>
            </w: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2.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AA61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حاسبات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AA61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الثانية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AA61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صحة مجتمع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AA61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المعهد التقني 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AA61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2019\2020</w:t>
            </w: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3.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AA61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رياضيات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AA61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الاولى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AA61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المساحة 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AA61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المعهد التقني كوت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AA61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2020\2021</w:t>
            </w: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4.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AA61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رياضيات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AA61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الاولى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AA61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المساحة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AA61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المعهد التقني 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AA615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2021\2022</w:t>
            </w: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5.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5D45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تقنيات الانشاء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5D45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الثانية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5D45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البناء والانشاءات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5D45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المعهد التقني كوت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5D45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2022\2023</w:t>
            </w: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6.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5D45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لرياضيات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5D45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الاولى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5D45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البناء والانشاءات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5D45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المعهد التقني 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5D45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2023\2024</w:t>
            </w:r>
          </w:p>
        </w:tc>
      </w:tr>
      <w:tr w:rsidR="005D4535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5D4535" w:rsidRPr="009500D7" w:rsidRDefault="005D4535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7.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5D4535" w:rsidRPr="009500D7" w:rsidRDefault="005D4535" w:rsidP="00BC25A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تقنيات الانشاء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5D4535" w:rsidRPr="009500D7" w:rsidRDefault="005D4535" w:rsidP="00BC25A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الثانية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D4535" w:rsidRPr="009500D7" w:rsidRDefault="005D4535" w:rsidP="00BC25A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البناء والانشاءات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D4535" w:rsidRPr="009500D7" w:rsidRDefault="005D4535" w:rsidP="00BC25AC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المعهد التقني كوت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D4535" w:rsidRPr="009500D7" w:rsidRDefault="005D4535" w:rsidP="005D4535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2023\2024</w:t>
            </w: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lastRenderedPageBreak/>
              <w:t>8.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9.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</w:tbl>
    <w:p w:rsidR="00D766B5" w:rsidRPr="00D766B5" w:rsidRDefault="00D766B5" w:rsidP="00D766B5">
      <w:pPr>
        <w:spacing w:after="0" w:line="240" w:lineRule="auto"/>
        <w:ind w:left="152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  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الـدورات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و الموتمرات  و ورش العمل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tbl>
      <w:tblPr>
        <w:bidiVisual/>
        <w:tblW w:w="10303" w:type="dxa"/>
        <w:jc w:val="center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52"/>
        <w:gridCol w:w="1418"/>
        <w:gridCol w:w="1276"/>
        <w:gridCol w:w="1134"/>
        <w:gridCol w:w="1712"/>
      </w:tblGrid>
      <w:tr w:rsidR="00D766B5" w:rsidRPr="00D766B5" w:rsidTr="00105EE2">
        <w:trPr>
          <w:trHeight w:val="285"/>
          <w:jc w:val="center"/>
        </w:trPr>
        <w:tc>
          <w:tcPr>
            <w:tcW w:w="511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4252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اسم الدورة/ المؤتمر/ الورشة</w:t>
            </w:r>
          </w:p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28" w:type="dxa"/>
            <w:gridSpan w:val="3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مكان الانعقاد</w:t>
            </w:r>
          </w:p>
        </w:tc>
        <w:tc>
          <w:tcPr>
            <w:tcW w:w="1712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تاريخ انعقادها</w:t>
            </w:r>
          </w:p>
        </w:tc>
      </w:tr>
      <w:tr w:rsidR="00D766B5" w:rsidRPr="00D766B5" w:rsidTr="00105EE2">
        <w:trPr>
          <w:trHeight w:val="300"/>
          <w:jc w:val="center"/>
        </w:trPr>
        <w:tc>
          <w:tcPr>
            <w:tcW w:w="511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52" w:type="dxa"/>
            <w:vMerge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1712" w:type="dxa"/>
            <w:vMerge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5D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7.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8.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9.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D766B5" w:rsidRDefault="00D766B5" w:rsidP="00A7278F">
      <w:pPr>
        <w:rPr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6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البـحوث و الدراسات المنجزة المنشورة و التي في الانـجــــــــــاز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: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953"/>
        <w:gridCol w:w="993"/>
        <w:gridCol w:w="2403"/>
      </w:tblGrid>
      <w:tr w:rsidR="000E46E2" w:rsidRPr="000E46E2" w:rsidTr="00512FC0">
        <w:tc>
          <w:tcPr>
            <w:tcW w:w="425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5953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عنوان البحث/ الدراسة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مفرد / مشترك</w:t>
            </w:r>
          </w:p>
        </w:tc>
        <w:tc>
          <w:tcPr>
            <w:tcW w:w="2403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مجلة النشر</w:t>
            </w:r>
          </w:p>
        </w:tc>
      </w:tr>
      <w:tr w:rsidR="000E46E2" w:rsidRPr="000E46E2" w:rsidTr="009D2F5D">
        <w:trPr>
          <w:trHeight w:hRule="exact" w:val="595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0E46E2" w:rsidRDefault="009D2F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Hydro abrasive resistance of engineered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cementitious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composite with PP and PVA fibers</w:t>
            </w:r>
          </w:p>
          <w:p w:rsidR="009D2F5D" w:rsidRPr="000E46E2" w:rsidRDefault="009D2F5D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9D2F5D" w:rsidRDefault="00F20039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مشترك</w:t>
            </w:r>
          </w:p>
        </w:tc>
        <w:tc>
          <w:tcPr>
            <w:tcW w:w="2403" w:type="dxa"/>
            <w:shd w:val="clear" w:color="auto" w:fill="auto"/>
          </w:tcPr>
          <w:p w:rsidR="000E46E2" w:rsidRPr="000E46E2" w:rsidRDefault="00F20039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Construction and building materials</w:t>
            </w:r>
          </w:p>
        </w:tc>
      </w:tr>
      <w:tr w:rsidR="000E46E2" w:rsidRPr="000E46E2" w:rsidTr="00F20039">
        <w:trPr>
          <w:trHeight w:hRule="exact" w:val="622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F20039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Mechanical properties of PP Based engineered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cementitious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composite</w:t>
            </w:r>
          </w:p>
        </w:tc>
        <w:tc>
          <w:tcPr>
            <w:tcW w:w="993" w:type="dxa"/>
            <w:shd w:val="clear" w:color="auto" w:fill="auto"/>
          </w:tcPr>
          <w:p w:rsidR="000E46E2" w:rsidRPr="000E46E2" w:rsidRDefault="00F20039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مشترك </w:t>
            </w:r>
          </w:p>
        </w:tc>
        <w:tc>
          <w:tcPr>
            <w:tcW w:w="2403" w:type="dxa"/>
            <w:shd w:val="clear" w:color="auto" w:fill="auto"/>
          </w:tcPr>
          <w:p w:rsidR="000E46E2" w:rsidRPr="000E46E2" w:rsidRDefault="00F20039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ICASEA18</w:t>
            </w: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512FC0" w:rsidRDefault="00512FC0" w:rsidP="00A7278F">
      <w:pPr>
        <w:rPr>
          <w:rtl/>
          <w:lang w:bidi="ar-IQ"/>
        </w:rPr>
      </w:pPr>
    </w:p>
    <w:p w:rsidR="000E46E2" w:rsidRPr="000E46E2" w:rsidRDefault="000E46E2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0E46E2" w:rsidRPr="000E46E2" w:rsidRDefault="000E46E2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المهـــ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ـــــــــــــــــــــــــ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ـارات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: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5D453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العمل على برنامج </w:t>
      </w:r>
      <w:r w:rsidR="005D4535">
        <w:rPr>
          <w:rFonts w:ascii="Times New Roman" w:eastAsia="Times New Roman" w:hAnsi="Times New Roman" w:cs="Times New Roman"/>
          <w:b/>
          <w:bCs/>
          <w:sz w:val="28"/>
          <w:szCs w:val="28"/>
        </w:rPr>
        <w:t>Microsoft office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5D453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العمل على برنامج الاوتوكاد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251A7" w:rsidRDefault="00E251A7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251A7" w:rsidRPr="000E46E2" w:rsidRDefault="00E251A7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الهوايــــ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ـــــــــــــــــــــــــ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:</w:t>
      </w: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5D453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نقابة المهندسين العراقيين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الجمعيات و النقابــــــــــات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:       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10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الاخـــــــــــــــرى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: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Default="000E46E2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077D22" w:rsidRPr="00077D22" w:rsidRDefault="00077D22" w:rsidP="00077D22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6"/>
          <w:szCs w:val="36"/>
          <w:rtl/>
          <w:lang w:bidi="ar-IQ"/>
        </w:rPr>
      </w:pPr>
      <w:r w:rsidRPr="00077D22">
        <w:rPr>
          <w:rFonts w:ascii="Broadway" w:eastAsia="Times New Roman" w:hAnsi="Broadway" w:cs="Times New Roman"/>
          <w:b/>
          <w:bCs/>
          <w:kern w:val="32"/>
          <w:sz w:val="36"/>
          <w:szCs w:val="36"/>
          <w:u w:val="single"/>
        </w:rPr>
        <w:t>Curriculum Vitae</w:t>
      </w:r>
    </w:p>
    <w:p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5ED52" wp14:editId="283E301E">
                <wp:simplePos x="0" y="0"/>
                <wp:positionH relativeFrom="column">
                  <wp:posOffset>5650230</wp:posOffset>
                </wp:positionH>
                <wp:positionV relativeFrom="paragraph">
                  <wp:posOffset>142240</wp:posOffset>
                </wp:positionV>
                <wp:extent cx="794385" cy="885825"/>
                <wp:effectExtent l="0" t="0" r="2476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151" w:rsidRDefault="00AA6151" w:rsidP="00627E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44.9pt;margin-top:11.2pt;width:62.5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">
                <v:textbox>
                  <w:txbxContent>
                    <w:p w:rsidR="00AA6151" w:rsidRDefault="00AA6151" w:rsidP="00627EF8"/>
                  </w:txbxContent>
                </v:textbox>
              </v:shape>
            </w:pict>
          </mc:Fallback>
        </mc:AlternateConten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1.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Personal information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</w: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Name: </w:t>
      </w:r>
      <w:r w:rsidR="003858BB">
        <w:rPr>
          <w:rFonts w:ascii="Times New Roman" w:eastAsia="Times New Roman" w:hAnsi="Times New Roman" w:cs="Times New Roman"/>
          <w:b/>
          <w:bCs/>
          <w:sz w:val="26"/>
          <w:szCs w:val="26"/>
        </w:rPr>
        <w:t>Noor Salih Mahdi</w:t>
      </w:r>
    </w:p>
    <w:p w:rsidR="00627EF8" w:rsidRPr="00627EF8" w:rsidRDefault="00627EF8" w:rsidP="00627E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IQ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Permanent Address </w:t>
      </w:r>
    </w:p>
    <w:p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E.MAIL:   </w:t>
      </w:r>
      <w:r w:rsidR="003858BB">
        <w:rPr>
          <w:rFonts w:ascii="Times New Roman" w:eastAsia="Times New Roman" w:hAnsi="Times New Roman" w:cs="Times New Roman"/>
          <w:b/>
          <w:bCs/>
          <w:sz w:val="26"/>
          <w:szCs w:val="26"/>
        </w:rPr>
        <w:t>noorsalihm@mtu.edu.iq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Place and date of Birth:</w:t>
      </w:r>
      <w:r w:rsidRPr="00627EF8">
        <w:rPr>
          <w:rFonts w:ascii="Times New Roman" w:eastAsia="Times New Roman" w:hAnsi="Times New Roman" w:cs="Times New Roman"/>
          <w:sz w:val="26"/>
          <w:szCs w:val="26"/>
          <w:lang w:val="en-GB"/>
        </w:rPr>
        <w:t>.</w:t>
      </w:r>
      <w:r w:rsidR="003858BB">
        <w:rPr>
          <w:rFonts w:ascii="Times New Roman" w:eastAsia="Times New Roman" w:hAnsi="Times New Roman" w:cs="Times New Roman"/>
          <w:sz w:val="26"/>
          <w:szCs w:val="26"/>
          <w:lang w:val="en-GB"/>
        </w:rPr>
        <w:t>28\3\1993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br/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Place of Residence: </w:t>
      </w:r>
      <w:proofErr w:type="spellStart"/>
      <w:r w:rsidR="003858BB">
        <w:rPr>
          <w:rFonts w:ascii="Times New Roman" w:eastAsia="Times New Roman" w:hAnsi="Times New Roman" w:cs="Times New Roman"/>
          <w:b/>
          <w:bCs/>
          <w:sz w:val="26"/>
          <w:szCs w:val="26"/>
        </w:rPr>
        <w:t>Wasit</w:t>
      </w:r>
      <w:proofErr w:type="spellEnd"/>
      <w:r w:rsidRPr="00627EF8">
        <w:rPr>
          <w:rFonts w:ascii="Times New Roman" w:eastAsia="Times New Roman" w:hAnsi="Times New Roman" w:cs="Times New Roman"/>
          <w:sz w:val="26"/>
          <w:szCs w:val="26"/>
        </w:rPr>
        <w:br/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Nationality: </w:t>
      </w:r>
      <w:r w:rsidR="003858BB">
        <w:rPr>
          <w:rFonts w:ascii="Times New Roman" w:eastAsia="Times New Roman" w:hAnsi="Times New Roman" w:cs="Times New Roman"/>
          <w:b/>
          <w:bCs/>
          <w:sz w:val="26"/>
          <w:szCs w:val="26"/>
        </w:rPr>
        <w:t>Iraqi</w:t>
      </w:r>
    </w:p>
    <w:p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IQ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 xml:space="preserve">           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Sex: </w:t>
      </w:r>
      <w:r w:rsidR="003858BB" w:rsidRPr="003858BB">
        <w:rPr>
          <w:rFonts w:ascii="Times New Roman" w:eastAsia="Times New Roman" w:hAnsi="Times New Roman" w:cs="Times New Roman"/>
          <w:b/>
          <w:bCs/>
          <w:sz w:val="26"/>
          <w:szCs w:val="26"/>
        </w:rPr>
        <w:t>Female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Social status:</w:t>
      </w:r>
      <w:r w:rsidR="003858BB" w:rsidRPr="003858BB">
        <w:t xml:space="preserve"> </w:t>
      </w:r>
      <w:r w:rsidR="003858BB" w:rsidRPr="003858BB">
        <w:rPr>
          <w:rFonts w:ascii="Times New Roman" w:eastAsia="Times New Roman" w:hAnsi="Times New Roman" w:cs="Times New Roman"/>
          <w:b/>
          <w:bCs/>
          <w:sz w:val="26"/>
          <w:szCs w:val="26"/>
        </w:rPr>
        <w:t>Married</w:t>
      </w:r>
    </w:p>
    <w:p w:rsidR="00627EF8" w:rsidRPr="00627EF8" w:rsidRDefault="00627EF8" w:rsidP="003858BB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Mother Tongue:   </w:t>
      </w:r>
      <w:r w:rsidR="003858BB" w:rsidRPr="003858BB">
        <w:rPr>
          <w:rFonts w:ascii="Times New Roman" w:eastAsia="Times New Roman" w:hAnsi="Times New Roman" w:cs="Times New Roman"/>
          <w:b/>
          <w:bCs/>
          <w:sz w:val="26"/>
          <w:szCs w:val="26"/>
        </w:rPr>
        <w:t>Arabic</w:t>
      </w:r>
      <w:r w:rsidR="003858B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;  Other Language:    </w:t>
      </w:r>
      <w:r w:rsidR="003858BB">
        <w:rPr>
          <w:rFonts w:ascii="Times New Roman" w:eastAsia="Times New Roman" w:hAnsi="Times New Roman" w:cs="Times New Roman"/>
          <w:b/>
          <w:bCs/>
          <w:sz w:val="26"/>
          <w:szCs w:val="26"/>
        </w:rPr>
        <w:t>English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(read, write, speak &amp; understand).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</w:t>
      </w:r>
      <w:r w:rsidRPr="00627EF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 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>-   Scientific  Title :</w:t>
      </w:r>
      <w:r w:rsidR="00591B86" w:rsidRPr="00591B86">
        <w:t xml:space="preserve"> </w:t>
      </w:r>
      <w:r w:rsidR="00591B86" w:rsidRPr="00591B86">
        <w:rPr>
          <w:rFonts w:ascii="Times New Roman" w:eastAsia="Times New Roman" w:hAnsi="Times New Roman" w:cs="Times New Roman"/>
          <w:b/>
          <w:bCs/>
          <w:sz w:val="24"/>
          <w:szCs w:val="24"/>
        </w:rPr>
        <w:t>Assistant Lecturer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 Current job: </w:t>
      </w:r>
      <w:r w:rsidR="00591B86" w:rsidRPr="00591B86">
        <w:rPr>
          <w:rFonts w:ascii="Times New Roman" w:eastAsia="Times New Roman" w:hAnsi="Times New Roman" w:cs="Times New Roman"/>
          <w:b/>
          <w:bCs/>
          <w:sz w:val="24"/>
          <w:szCs w:val="24"/>
        </w:rPr>
        <w:t>Teaching</w:t>
      </w:r>
    </w:p>
    <w:p w:rsidR="00627EF8" w:rsidRPr="00627EF8" w:rsidRDefault="00627EF8" w:rsidP="00627EF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br/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2.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Academic Qualifications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627EF8" w:rsidRPr="00627EF8" w:rsidRDefault="00627EF8" w:rsidP="00627EF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624"/>
        <w:gridCol w:w="1686"/>
        <w:gridCol w:w="2268"/>
        <w:gridCol w:w="1843"/>
        <w:gridCol w:w="1510"/>
      </w:tblGrid>
      <w:tr w:rsidR="00627EF8" w:rsidRPr="00627EF8" w:rsidTr="00AA6151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624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(PhD ; Mas ; BSC)</w:t>
            </w:r>
          </w:p>
        </w:tc>
        <w:tc>
          <w:tcPr>
            <w:tcW w:w="1686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510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qualification</w:t>
            </w:r>
          </w:p>
        </w:tc>
      </w:tr>
      <w:tr w:rsidR="00627EF8" w:rsidRPr="00627EF8" w:rsidTr="00AA6151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27EF8" w:rsidRPr="00627EF8" w:rsidRDefault="00591B86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BSC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27EF8" w:rsidRPr="00627EF8" w:rsidRDefault="00591B86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91B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Civil Engineering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7EF8" w:rsidRPr="00627EF8" w:rsidRDefault="00591B86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Wasit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627EF8" w:rsidRPr="00627EF8" w:rsidRDefault="00591B86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Iraq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627EF8" w:rsidRPr="00627EF8" w:rsidRDefault="00591B86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2015</w:t>
            </w:r>
          </w:p>
        </w:tc>
      </w:tr>
      <w:tr w:rsidR="00591B86" w:rsidRPr="00627EF8" w:rsidTr="00AA6151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:rsidR="00591B86" w:rsidRPr="00627EF8" w:rsidRDefault="00591B86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91B86" w:rsidRPr="00627EF8" w:rsidRDefault="00591B86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Mas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91B86" w:rsidRPr="00627EF8" w:rsidRDefault="00591B86" w:rsidP="00BC25AC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91B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Civil Engineering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1B86" w:rsidRPr="00627EF8" w:rsidRDefault="00591B86" w:rsidP="00BC25AC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Wasit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591B86" w:rsidRPr="00627EF8" w:rsidRDefault="00591B86" w:rsidP="00BC25AC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Iraq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91B86" w:rsidRPr="00627EF8" w:rsidRDefault="00591B86" w:rsidP="00591B86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</w:tr>
      <w:tr w:rsidR="00627EF8" w:rsidRPr="00627EF8" w:rsidTr="00AA6151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3.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Jobs filled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</w:p>
    <w:p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690"/>
        <w:gridCol w:w="2070"/>
        <w:gridCol w:w="2955"/>
      </w:tblGrid>
      <w:tr w:rsidR="00627EF8" w:rsidRPr="00627EF8" w:rsidTr="00AA6151">
        <w:tc>
          <w:tcPr>
            <w:tcW w:w="630" w:type="dxa"/>
            <w:tcBorders>
              <w:bottom w:val="single" w:sz="4" w:space="0" w:color="auto"/>
            </w:tcBorders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369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Occupation</w:t>
            </w:r>
          </w:p>
        </w:tc>
        <w:tc>
          <w:tcPr>
            <w:tcW w:w="207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Joining Date by</w:t>
            </w:r>
          </w:p>
        </w:tc>
        <w:tc>
          <w:tcPr>
            <w:tcW w:w="2955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College / university</w:t>
            </w:r>
          </w:p>
        </w:tc>
      </w:tr>
      <w:tr w:rsidR="00627EF8" w:rsidRPr="00627EF8" w:rsidTr="00AA6151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591B86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Lecturer</w:t>
            </w:r>
          </w:p>
        </w:tc>
        <w:tc>
          <w:tcPr>
            <w:tcW w:w="2070" w:type="dxa"/>
            <w:shd w:val="clear" w:color="auto" w:fill="auto"/>
          </w:tcPr>
          <w:p w:rsidR="00627EF8" w:rsidRPr="00627EF8" w:rsidRDefault="00591B86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2018</w:t>
            </w:r>
          </w:p>
        </w:tc>
        <w:tc>
          <w:tcPr>
            <w:tcW w:w="2955" w:type="dxa"/>
            <w:shd w:val="clear" w:color="auto" w:fill="auto"/>
          </w:tcPr>
          <w:p w:rsidR="00627EF8" w:rsidRPr="00627EF8" w:rsidRDefault="00591B86" w:rsidP="00591B86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1B86">
              <w:rPr>
                <w:rFonts w:ascii="Times New Roman" w:eastAsia="Times New Roman" w:hAnsi="Times New Roman" w:cs="Times New Roman"/>
                <w:b/>
                <w:bCs/>
              </w:rPr>
              <w:t>Technical Institute  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 w:rsidRPr="00591B86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</w:tr>
      <w:tr w:rsidR="00627EF8" w:rsidRPr="00627EF8" w:rsidTr="00AA6151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591B86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Teaching</w:t>
            </w:r>
          </w:p>
        </w:tc>
        <w:tc>
          <w:tcPr>
            <w:tcW w:w="2070" w:type="dxa"/>
            <w:shd w:val="clear" w:color="auto" w:fill="auto"/>
          </w:tcPr>
          <w:p w:rsidR="00627EF8" w:rsidRPr="00627EF8" w:rsidRDefault="00591B86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2955" w:type="dxa"/>
            <w:shd w:val="clear" w:color="auto" w:fill="auto"/>
          </w:tcPr>
          <w:p w:rsidR="00627EF8" w:rsidRPr="00627EF8" w:rsidRDefault="00591B86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 w:rsidRPr="00591B86">
              <w:rPr>
                <w:rFonts w:ascii="Times New Roman" w:eastAsia="Times New Roman" w:hAnsi="Times New Roman" w:cs="Times New Roman"/>
                <w:b/>
                <w:bCs/>
              </w:rPr>
              <w:t>Technical Institute  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 w:rsidRPr="00591B86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</w:tr>
      <w:tr w:rsidR="00627EF8" w:rsidRPr="00627EF8" w:rsidTr="00AA6151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:rsidTr="00AA6151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:rsidTr="00AA6151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:rsidTr="00AA6151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:rsidTr="00AA6151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</w:tbl>
    <w:p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4.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Experience (academic and specialized)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627EF8" w:rsidRPr="00627EF8" w:rsidRDefault="00627EF8" w:rsidP="00627EF8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• </w:t>
      </w:r>
      <w:r w:rsidRPr="00627EF8">
        <w:rPr>
          <w:rFonts w:ascii="Times New Roman" w:eastAsia="Times New Roman" w:hAnsi="Times New Roman" w:cs="Times New Roman"/>
          <w:b/>
          <w:bCs/>
          <w:sz w:val="28"/>
          <w:szCs w:val="28"/>
        </w:rPr>
        <w:t>Teaching in higher education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984"/>
        <w:gridCol w:w="1560"/>
        <w:gridCol w:w="1842"/>
        <w:gridCol w:w="2192"/>
        <w:gridCol w:w="1241"/>
      </w:tblGrid>
      <w:tr w:rsidR="00627EF8" w:rsidRPr="00627EF8" w:rsidTr="00AA6151">
        <w:trPr>
          <w:trHeight w:hRule="exact" w:val="340"/>
          <w:jc w:val="center"/>
        </w:trPr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2192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College/Institute</w:t>
            </w:r>
          </w:p>
        </w:tc>
        <w:tc>
          <w:tcPr>
            <w:tcW w:w="1241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</w:tr>
      <w:tr w:rsidR="00627EF8" w:rsidRPr="00627EF8" w:rsidTr="00AA6151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AA6151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AA6151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AA6151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AA6151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AA6151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AA6151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627EF8" w:rsidRPr="00627EF8" w:rsidRDefault="00627EF8" w:rsidP="00403EC2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bidi="ar-IQ"/>
        </w:rPr>
      </w:pP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5. 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Courses, conferences and workshops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86"/>
        <w:gridCol w:w="1134"/>
        <w:gridCol w:w="1417"/>
        <w:gridCol w:w="1134"/>
        <w:gridCol w:w="1418"/>
      </w:tblGrid>
      <w:tr w:rsidR="00627EF8" w:rsidRPr="00627EF8" w:rsidTr="00AA6151">
        <w:trPr>
          <w:trHeight w:val="191"/>
        </w:trPr>
        <w:tc>
          <w:tcPr>
            <w:tcW w:w="567" w:type="dxa"/>
            <w:vMerge w:val="restart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686" w:type="dxa"/>
            <w:vMerge w:val="restart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Courses, Conferences / workshops Name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1418" w:type="dxa"/>
            <w:vMerge w:val="restart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 session</w:t>
            </w:r>
          </w:p>
        </w:tc>
      </w:tr>
      <w:tr w:rsidR="00627EF8" w:rsidRPr="00627EF8" w:rsidTr="00AA6151">
        <w:trPr>
          <w:trHeight w:val="21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University 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Country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EF8" w:rsidRPr="00627EF8" w:rsidTr="00AA6151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EF8" w:rsidRPr="00627EF8" w:rsidTr="00AA6151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AA6151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AA6151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AA6151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AA6151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AA6151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AA6151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AA6151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AA6151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AA6151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AA6151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AA6151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AA6151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6.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Research  &amp; Studies were </w:t>
      </w:r>
      <w:r w:rsidRPr="00627EF8"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lang w:bidi="ar-IQ"/>
        </w:rPr>
        <w:t>published &amp;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in achievement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536"/>
        <w:gridCol w:w="992"/>
        <w:gridCol w:w="2835"/>
      </w:tblGrid>
      <w:tr w:rsidR="00627EF8" w:rsidRPr="00627EF8" w:rsidTr="00591B86">
        <w:tc>
          <w:tcPr>
            <w:tcW w:w="5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536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Research  /study Title 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Single / Shared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Publishing Journal</w:t>
            </w:r>
          </w:p>
        </w:tc>
      </w:tr>
      <w:tr w:rsidR="00591B86" w:rsidRPr="00627EF8" w:rsidTr="00591B86">
        <w:trPr>
          <w:trHeight w:hRule="exact" w:val="955"/>
        </w:trPr>
        <w:tc>
          <w:tcPr>
            <w:tcW w:w="570" w:type="dxa"/>
            <w:shd w:val="pct5" w:color="auto" w:fill="auto"/>
          </w:tcPr>
          <w:p w:rsidR="00591B86" w:rsidRPr="00627EF8" w:rsidRDefault="00591B86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591B86" w:rsidRDefault="00591B86" w:rsidP="00BC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Hydro abrasive resistance of engineered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cementitious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composite with PP and PVA fibers</w:t>
            </w:r>
          </w:p>
          <w:p w:rsidR="00591B86" w:rsidRPr="000E46E2" w:rsidRDefault="00591B86" w:rsidP="00BC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91B86" w:rsidRPr="00627EF8" w:rsidRDefault="00591B86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Shared</w:t>
            </w:r>
          </w:p>
        </w:tc>
        <w:tc>
          <w:tcPr>
            <w:tcW w:w="2835" w:type="dxa"/>
            <w:shd w:val="clear" w:color="auto" w:fill="auto"/>
          </w:tcPr>
          <w:p w:rsidR="00591B86" w:rsidRPr="000E46E2" w:rsidRDefault="00591B86" w:rsidP="00BC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Construction and building materials</w:t>
            </w:r>
          </w:p>
        </w:tc>
      </w:tr>
      <w:tr w:rsidR="00591B86" w:rsidRPr="00627EF8" w:rsidTr="00591B86">
        <w:trPr>
          <w:trHeight w:hRule="exact" w:val="712"/>
        </w:trPr>
        <w:tc>
          <w:tcPr>
            <w:tcW w:w="570" w:type="dxa"/>
            <w:shd w:val="pct5" w:color="auto" w:fill="auto"/>
          </w:tcPr>
          <w:p w:rsidR="00591B86" w:rsidRPr="00627EF8" w:rsidRDefault="00591B86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591B86" w:rsidRPr="000E46E2" w:rsidRDefault="00591B86" w:rsidP="00BC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Mechanical properties of PP Based engineered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cementitious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composite</w:t>
            </w:r>
          </w:p>
        </w:tc>
        <w:tc>
          <w:tcPr>
            <w:tcW w:w="992" w:type="dxa"/>
            <w:shd w:val="clear" w:color="auto" w:fill="auto"/>
          </w:tcPr>
          <w:p w:rsidR="00591B86" w:rsidRPr="00627EF8" w:rsidRDefault="00591B86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Shared</w:t>
            </w:r>
          </w:p>
        </w:tc>
        <w:tc>
          <w:tcPr>
            <w:tcW w:w="2835" w:type="dxa"/>
            <w:shd w:val="clear" w:color="auto" w:fill="auto"/>
          </w:tcPr>
          <w:p w:rsidR="00591B86" w:rsidRPr="000E46E2" w:rsidRDefault="00591B86" w:rsidP="00BC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ICASEA18</w:t>
            </w:r>
          </w:p>
        </w:tc>
      </w:tr>
      <w:tr w:rsidR="00627EF8" w:rsidRPr="00627EF8" w:rsidTr="00591B86">
        <w:trPr>
          <w:trHeight w:hRule="exact" w:val="397"/>
        </w:trPr>
        <w:tc>
          <w:tcPr>
            <w:tcW w:w="570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591B86">
        <w:trPr>
          <w:trHeight w:hRule="exact" w:val="397"/>
        </w:trPr>
        <w:tc>
          <w:tcPr>
            <w:tcW w:w="570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591B86">
        <w:trPr>
          <w:trHeight w:hRule="exact" w:val="397"/>
        </w:trPr>
        <w:tc>
          <w:tcPr>
            <w:tcW w:w="570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591B86">
        <w:trPr>
          <w:trHeight w:hRule="exact" w:val="397"/>
        </w:trPr>
        <w:tc>
          <w:tcPr>
            <w:tcW w:w="570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591B86">
        <w:trPr>
          <w:trHeight w:hRule="exact" w:val="397"/>
        </w:trPr>
        <w:tc>
          <w:tcPr>
            <w:tcW w:w="570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591B86">
        <w:trPr>
          <w:trHeight w:hRule="exact" w:val="397"/>
        </w:trPr>
        <w:tc>
          <w:tcPr>
            <w:tcW w:w="570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591B86">
        <w:trPr>
          <w:trHeight w:hRule="exact" w:val="397"/>
        </w:trPr>
        <w:tc>
          <w:tcPr>
            <w:tcW w:w="570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591B86">
        <w:trPr>
          <w:trHeight w:hRule="exact" w:val="397"/>
        </w:trPr>
        <w:tc>
          <w:tcPr>
            <w:tcW w:w="570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591B86">
        <w:trPr>
          <w:trHeight w:hRule="exact" w:val="397"/>
        </w:trPr>
        <w:tc>
          <w:tcPr>
            <w:tcW w:w="570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7.</w:t>
      </w:r>
      <w:r w:rsidRPr="00627E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skills</w:t>
      </w:r>
      <w:r w:rsidRPr="00627EF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8.</w:t>
      </w: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The Hobbies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>9.</w:t>
      </w: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7EF8">
        <w:rPr>
          <w:rFonts w:ascii="Times New Roman" w:eastAsia="Times New Roman" w:hAnsi="Times New Roman" w:cs="Times New Roman"/>
          <w:sz w:val="36"/>
          <w:szCs w:val="36"/>
          <w:u w:val="single"/>
        </w:rPr>
        <w:t>Associations and unions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:</w:t>
      </w: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10.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Others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:  </w:t>
      </w: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077D22" w:rsidRDefault="00077D22" w:rsidP="00A7278F">
      <w:pPr>
        <w:rPr>
          <w:rtl/>
          <w:lang w:bidi="ar-IQ"/>
        </w:rPr>
      </w:pPr>
    </w:p>
    <w:sectPr w:rsidR="00077D22" w:rsidSect="006465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70" w:right="746" w:bottom="1440" w:left="63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C9" w:rsidRDefault="000063C9" w:rsidP="00646564">
      <w:pPr>
        <w:spacing w:after="0" w:line="240" w:lineRule="auto"/>
      </w:pPr>
      <w:r>
        <w:separator/>
      </w:r>
    </w:p>
  </w:endnote>
  <w:endnote w:type="continuationSeparator" w:id="0">
    <w:p w:rsidR="000063C9" w:rsidRDefault="000063C9" w:rsidP="0064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151" w:rsidRDefault="00AA615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151" w:rsidRDefault="00AA615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151" w:rsidRDefault="00AA61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C9" w:rsidRDefault="000063C9" w:rsidP="00646564">
      <w:pPr>
        <w:spacing w:after="0" w:line="240" w:lineRule="auto"/>
      </w:pPr>
      <w:r>
        <w:separator/>
      </w:r>
    </w:p>
  </w:footnote>
  <w:footnote w:type="continuationSeparator" w:id="0">
    <w:p w:rsidR="000063C9" w:rsidRDefault="000063C9" w:rsidP="0064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151" w:rsidRDefault="00AA61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71888057"/>
      <w:docPartObj>
        <w:docPartGallery w:val="Watermarks"/>
        <w:docPartUnique/>
      </w:docPartObj>
    </w:sdtPr>
    <w:sdtEndPr/>
    <w:sdtContent>
      <w:p w:rsidR="00AA6151" w:rsidRDefault="000063C9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4184564" o:spid="_x0000_s2049" type="#_x0000_t136" style="position:absolute;left:0;text-align:left;margin-left:0;margin-top:0;width:593.8pt;height:148.4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 Light&quot;;font-size:1pt" string="المعهد التقني / كوت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151" w:rsidRDefault="00AA61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5A2"/>
    <w:multiLevelType w:val="hybridMultilevel"/>
    <w:tmpl w:val="81E23A0E"/>
    <w:lvl w:ilvl="0" w:tplc="53F8D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F0588"/>
    <w:multiLevelType w:val="hybridMultilevel"/>
    <w:tmpl w:val="E61429FE"/>
    <w:lvl w:ilvl="0" w:tplc="24645F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103F01"/>
    <w:multiLevelType w:val="hybridMultilevel"/>
    <w:tmpl w:val="2870A32E"/>
    <w:lvl w:ilvl="0" w:tplc="C75EE03A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A1"/>
    <w:rsid w:val="000063C9"/>
    <w:rsid w:val="00077D22"/>
    <w:rsid w:val="000E46E2"/>
    <w:rsid w:val="00105EE2"/>
    <w:rsid w:val="00194C08"/>
    <w:rsid w:val="001C78F2"/>
    <w:rsid w:val="00242312"/>
    <w:rsid w:val="002A078C"/>
    <w:rsid w:val="002A4394"/>
    <w:rsid w:val="003858BB"/>
    <w:rsid w:val="003D51AB"/>
    <w:rsid w:val="00403EC2"/>
    <w:rsid w:val="00512FC0"/>
    <w:rsid w:val="00591B86"/>
    <w:rsid w:val="005A74A5"/>
    <w:rsid w:val="005D4535"/>
    <w:rsid w:val="00627EF8"/>
    <w:rsid w:val="00646564"/>
    <w:rsid w:val="006A05A1"/>
    <w:rsid w:val="00723D44"/>
    <w:rsid w:val="007F28B7"/>
    <w:rsid w:val="00902C79"/>
    <w:rsid w:val="009500D7"/>
    <w:rsid w:val="00964372"/>
    <w:rsid w:val="009D2F5D"/>
    <w:rsid w:val="00A7278F"/>
    <w:rsid w:val="00AA6151"/>
    <w:rsid w:val="00B12BC3"/>
    <w:rsid w:val="00BE20B7"/>
    <w:rsid w:val="00D766B5"/>
    <w:rsid w:val="00D9784A"/>
    <w:rsid w:val="00DA3522"/>
    <w:rsid w:val="00DC7F85"/>
    <w:rsid w:val="00E251A7"/>
    <w:rsid w:val="00EA4644"/>
    <w:rsid w:val="00ED1536"/>
    <w:rsid w:val="00F00C94"/>
    <w:rsid w:val="00F20039"/>
    <w:rsid w:val="00FD2CD7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6564"/>
  </w:style>
  <w:style w:type="paragraph" w:styleId="a4">
    <w:name w:val="footer"/>
    <w:basedOn w:val="a"/>
    <w:link w:val="Char0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6564"/>
  </w:style>
  <w:style w:type="paragraph" w:styleId="a5">
    <w:name w:val="Balloon Text"/>
    <w:basedOn w:val="a"/>
    <w:link w:val="Char1"/>
    <w:uiPriority w:val="99"/>
    <w:semiHidden/>
    <w:unhideWhenUsed/>
    <w:rsid w:val="00EA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A464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02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6564"/>
  </w:style>
  <w:style w:type="paragraph" w:styleId="a4">
    <w:name w:val="footer"/>
    <w:basedOn w:val="a"/>
    <w:link w:val="Char0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6564"/>
  </w:style>
  <w:style w:type="paragraph" w:styleId="a5">
    <w:name w:val="Balloon Text"/>
    <w:basedOn w:val="a"/>
    <w:link w:val="Char1"/>
    <w:uiPriority w:val="99"/>
    <w:semiHidden/>
    <w:unhideWhenUsed/>
    <w:rsid w:val="00EA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A464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02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urgham\Desktop\CV%20&#1593;&#1585;&#1576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عربي</Template>
  <TotalTime>9</TotalTime>
  <Pages>7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Dhurgham</dc:creator>
  <cp:lastModifiedBy>Maher</cp:lastModifiedBy>
  <cp:revision>4</cp:revision>
  <dcterms:created xsi:type="dcterms:W3CDTF">2024-05-14T00:45:00Z</dcterms:created>
  <dcterms:modified xsi:type="dcterms:W3CDTF">2024-05-14T10:11:00Z</dcterms:modified>
</cp:coreProperties>
</file>