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8F" w:rsidRPr="00A7278F" w:rsidRDefault="00A7278F" w:rsidP="00A7278F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9BF29" wp14:editId="5E375AD7">
                <wp:simplePos x="0" y="0"/>
                <wp:positionH relativeFrom="column">
                  <wp:posOffset>209550</wp:posOffset>
                </wp:positionH>
                <wp:positionV relativeFrom="paragraph">
                  <wp:posOffset>194945</wp:posOffset>
                </wp:positionV>
                <wp:extent cx="784860" cy="914400"/>
                <wp:effectExtent l="0" t="0" r="1524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E2" w:rsidRDefault="009C2AE2" w:rsidP="00A7278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E94C81C" wp14:editId="2CCDC971">
                                  <wp:extent cx="684784" cy="784860"/>
                                  <wp:effectExtent l="0" t="0" r="1270" b="0"/>
                                  <wp:docPr id="3" name="صورة 3" descr="C:\Users\ASUS\Desktop\ALL DESKTOP 2023\Desktop  2023\folder of all desktop\all hussein issue\Untitled.png1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US\Desktop\ALL DESKTOP 2023\Desktop  2023\folder of all desktop\all hussein issue\Untitled.png12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723" cy="782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5pt;margin-top:15.35pt;width:61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">
                <v:textbox style="layout-flow:vertical;mso-layout-flow-alt:bottom-to-top">
                  <w:txbxContent>
                    <w:p w:rsidR="008E3C5D" w:rsidRDefault="008E3C5D" w:rsidP="00A7278F">
                      <w:pPr>
                        <w:rPr>
                          <w:lang w:bidi="ar-IQ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E94C81C" wp14:editId="2CCDC971">
                            <wp:extent cx="684784" cy="784860"/>
                            <wp:effectExtent l="0" t="0" r="1270" b="0"/>
                            <wp:docPr id="3" name="صورة 3" descr="C:\Users\ASUS\Desktop\ALL DESKTOP 2023\Desktop  2023\folder of all desktop\all hussein issue\Untitled.png12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US\Desktop\ALL DESKTOP 2023\Desktop  2023\folder of all desktop\all hussein issue\Untitled.png12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723" cy="782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حسين حافظ حميش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ذكر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   ـ  الديانة :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مسلم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/ 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8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/   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1970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الكوت /العزة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E.MAIL:  </w:t>
      </w:r>
      <w:hyperlink r:id="rId10" w:history="1">
        <w:r w:rsidR="00D94197" w:rsidRPr="0052644C">
          <w:rPr>
            <w:rStyle w:val="Hyperlink"/>
            <w:rFonts w:ascii="Cambria" w:eastAsia="Times New Roman" w:hAnsi="Cambria" w:cs="Times New Roman"/>
            <w:b/>
            <w:bCs/>
            <w:kern w:val="32"/>
            <w:sz w:val="32"/>
            <w:szCs w:val="32"/>
          </w:rPr>
          <w:t>Hussein.humaish@mtu.edu.iq</w:t>
        </w:r>
      </w:hyperlink>
      <w:r w:rsidR="00D94197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العربية  ،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اللغات الأخرى : </w:t>
      </w:r>
      <w:r w:rsidR="00D9419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الانكليزية-الفرنسية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( قراءة ، كتابة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D9419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</w:t>
      </w:r>
      <w:r w:rsidR="00D9419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رئيس قسم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1985"/>
        <w:gridCol w:w="1559"/>
        <w:gridCol w:w="1978"/>
      </w:tblGrid>
      <w:tr w:rsidR="00A7278F" w:rsidRPr="00A7278F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بكالوريوس 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الهندسة 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المستنصرية 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D94197" w:rsidP="00512FC0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1993</w:t>
            </w:r>
            <w:r w:rsidR="00512F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D94197" w:rsidRPr="00A7278F" w:rsidTr="00512FC0">
        <w:tc>
          <w:tcPr>
            <w:tcW w:w="425" w:type="dxa"/>
            <w:shd w:val="pct5" w:color="auto" w:fill="auto"/>
          </w:tcPr>
          <w:p w:rsidR="00D94197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D94197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الماجستير </w:t>
            </w:r>
          </w:p>
        </w:tc>
        <w:tc>
          <w:tcPr>
            <w:tcW w:w="1701" w:type="dxa"/>
            <w:shd w:val="clear" w:color="auto" w:fill="auto"/>
          </w:tcPr>
          <w:p w:rsidR="00D94197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الهندسة </w:t>
            </w:r>
          </w:p>
        </w:tc>
        <w:tc>
          <w:tcPr>
            <w:tcW w:w="1985" w:type="dxa"/>
            <w:shd w:val="clear" w:color="auto" w:fill="auto"/>
          </w:tcPr>
          <w:p w:rsidR="00D94197" w:rsidRPr="00A7278F" w:rsidRDefault="00D94197" w:rsidP="00D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المستنصرية </w:t>
            </w:r>
          </w:p>
        </w:tc>
        <w:tc>
          <w:tcPr>
            <w:tcW w:w="1559" w:type="dxa"/>
            <w:shd w:val="clear" w:color="auto" w:fill="auto"/>
          </w:tcPr>
          <w:p w:rsidR="00D94197" w:rsidRPr="00A7278F" w:rsidRDefault="00D94197" w:rsidP="00D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978" w:type="dxa"/>
            <w:shd w:val="clear" w:color="auto" w:fill="auto"/>
          </w:tcPr>
          <w:p w:rsidR="00D94197" w:rsidRPr="00A7278F" w:rsidRDefault="00D94197" w:rsidP="00D94197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2003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الدكتوراه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الهندسة 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بيكاردي 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فرنسا 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D94197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2016</w:t>
            </w: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تدريسي 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2004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</w:tr>
      <w:tr w:rsidR="00D94197" w:rsidRPr="00F00C94" w:rsidTr="00512FC0">
        <w:tc>
          <w:tcPr>
            <w:tcW w:w="385" w:type="dxa"/>
            <w:shd w:val="pct12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قسم المساحة</w:t>
            </w:r>
          </w:p>
        </w:tc>
        <w:tc>
          <w:tcPr>
            <w:tcW w:w="1985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2005 </w:t>
            </w:r>
          </w:p>
        </w:tc>
        <w:tc>
          <w:tcPr>
            <w:tcW w:w="3537" w:type="dxa"/>
            <w:shd w:val="clear" w:color="auto" w:fill="auto"/>
          </w:tcPr>
          <w:p w:rsidR="00D94197" w:rsidRDefault="00D94197">
            <w:r w:rsidRPr="008A35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</w:tr>
      <w:tr w:rsidR="00D94197" w:rsidRPr="00F00C94" w:rsidTr="00512FC0">
        <w:tc>
          <w:tcPr>
            <w:tcW w:w="385" w:type="dxa"/>
            <w:shd w:val="pct12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تدريسي </w:t>
            </w:r>
          </w:p>
        </w:tc>
        <w:tc>
          <w:tcPr>
            <w:tcW w:w="1985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2008</w:t>
            </w:r>
          </w:p>
        </w:tc>
        <w:tc>
          <w:tcPr>
            <w:tcW w:w="3537" w:type="dxa"/>
            <w:shd w:val="clear" w:color="auto" w:fill="auto"/>
          </w:tcPr>
          <w:p w:rsidR="00D94197" w:rsidRDefault="00D94197">
            <w:r w:rsidRPr="008A35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</w:tr>
      <w:tr w:rsidR="00D94197" w:rsidRPr="00F00C94" w:rsidTr="00512FC0">
        <w:tc>
          <w:tcPr>
            <w:tcW w:w="385" w:type="dxa"/>
            <w:shd w:val="pct12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قسم المساحة</w:t>
            </w:r>
          </w:p>
        </w:tc>
        <w:tc>
          <w:tcPr>
            <w:tcW w:w="1985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2017</w:t>
            </w:r>
          </w:p>
        </w:tc>
        <w:tc>
          <w:tcPr>
            <w:tcW w:w="3537" w:type="dxa"/>
            <w:shd w:val="clear" w:color="auto" w:fill="auto"/>
          </w:tcPr>
          <w:p w:rsidR="00D94197" w:rsidRDefault="00D94197">
            <w:r w:rsidRPr="008A35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</w:tr>
      <w:tr w:rsidR="00D94197" w:rsidRPr="00F00C94" w:rsidTr="00512FC0">
        <w:tc>
          <w:tcPr>
            <w:tcW w:w="385" w:type="dxa"/>
            <w:shd w:val="pct12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رئيس قسم البناء والانشاءات </w:t>
            </w:r>
          </w:p>
        </w:tc>
        <w:tc>
          <w:tcPr>
            <w:tcW w:w="1985" w:type="dxa"/>
            <w:shd w:val="clear" w:color="auto" w:fill="auto"/>
          </w:tcPr>
          <w:p w:rsidR="00D94197" w:rsidRPr="00F00C94" w:rsidRDefault="00D9419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2022</w:t>
            </w:r>
          </w:p>
        </w:tc>
        <w:tc>
          <w:tcPr>
            <w:tcW w:w="3537" w:type="dxa"/>
            <w:shd w:val="clear" w:color="auto" w:fill="auto"/>
          </w:tcPr>
          <w:p w:rsidR="00D94197" w:rsidRDefault="00D94197">
            <w:r w:rsidRPr="008A35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821"/>
        <w:gridCol w:w="1817"/>
        <w:gridCol w:w="1957"/>
        <w:gridCol w:w="1591"/>
      </w:tblGrid>
      <w:tr w:rsidR="009500D7" w:rsidRPr="009500D7" w:rsidTr="00512FC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82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المساحة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2006-2007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المسح الكمي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2006-2007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المسح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الكادسترائي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2008-2009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الاولى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2009-2010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المسح الكمي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2011-2012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المسح الكمي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البناء والانشاءات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2022-2023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المكائن الانشائية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البناء والانشاءات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/الكوت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2022-2023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الاقتصاد الهندسي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الثالثة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كلية الهندسة </w:t>
            </w:r>
          </w:p>
        </w:tc>
        <w:tc>
          <w:tcPr>
            <w:tcW w:w="1957" w:type="dxa"/>
            <w:shd w:val="clear" w:color="auto" w:fill="auto"/>
          </w:tcPr>
          <w:p w:rsidR="00053F38" w:rsidRDefault="00053F38"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جامعة واسط</w:t>
            </w:r>
            <w:r w:rsidRPr="001F412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2010-2011</w:t>
            </w:r>
          </w:p>
        </w:tc>
      </w:tr>
      <w:tr w:rsidR="00053F38" w:rsidRPr="009500D7" w:rsidTr="008E3C5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53F38" w:rsidRPr="009500D7" w:rsidRDefault="00053F38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ادارة مشاريع</w:t>
            </w:r>
          </w:p>
        </w:tc>
        <w:tc>
          <w:tcPr>
            <w:tcW w:w="1821" w:type="dxa"/>
            <w:shd w:val="clear" w:color="auto" w:fill="auto"/>
          </w:tcPr>
          <w:p w:rsidR="00053F38" w:rsidRPr="00053F38" w:rsidRDefault="00053F38" w:rsidP="00053F38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F38">
              <w:rPr>
                <w:rFonts w:ascii="Times New Roman" w:eastAsia="Times New Roman" w:hAnsi="Times New Roman" w:cs="Times New Roman"/>
                <w:b/>
                <w:bCs/>
                <w:rtl/>
              </w:rPr>
              <w:t>الثالثة</w:t>
            </w:r>
          </w:p>
        </w:tc>
        <w:tc>
          <w:tcPr>
            <w:tcW w:w="1817" w:type="dxa"/>
            <w:shd w:val="clear" w:color="auto" w:fill="auto"/>
          </w:tcPr>
          <w:p w:rsidR="00053F38" w:rsidRPr="00053F38" w:rsidRDefault="00053F38" w:rsidP="00053F38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F3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كلية الهندسة </w:t>
            </w:r>
          </w:p>
        </w:tc>
        <w:tc>
          <w:tcPr>
            <w:tcW w:w="1957" w:type="dxa"/>
            <w:shd w:val="clear" w:color="auto" w:fill="auto"/>
          </w:tcPr>
          <w:p w:rsidR="00053F38" w:rsidRPr="00053F38" w:rsidRDefault="00053F38" w:rsidP="00053F38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F3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جامعة واسط </w:t>
            </w:r>
          </w:p>
        </w:tc>
        <w:tc>
          <w:tcPr>
            <w:tcW w:w="1591" w:type="dxa"/>
            <w:shd w:val="clear" w:color="auto" w:fill="auto"/>
          </w:tcPr>
          <w:p w:rsidR="00053F38" w:rsidRPr="00053F38" w:rsidRDefault="00053F38" w:rsidP="00053F38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F38">
              <w:rPr>
                <w:rFonts w:ascii="Times New Roman" w:eastAsia="Times New Roman" w:hAnsi="Times New Roman" w:cs="Times New Roman"/>
                <w:b/>
                <w:bCs/>
                <w:rtl/>
              </w:rPr>
              <w:t>2010</w:t>
            </w:r>
            <w:r w:rsidRPr="00053F38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053F38">
              <w:rPr>
                <w:rFonts w:ascii="Times New Roman" w:eastAsia="Times New Roman" w:hAnsi="Times New Roman" w:cs="Times New Roman"/>
                <w:b/>
                <w:bCs/>
                <w:rtl/>
              </w:rPr>
              <w:t>2011</w:t>
            </w:r>
          </w:p>
        </w:tc>
      </w:tr>
    </w:tbl>
    <w:p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الخبرات العلمية و التطبيقية: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9C2AE2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خبرة ممتازة في كافة اعمال الهندسة المدنية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9C2AE2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جهات عديدة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proofErr w:type="spellStart"/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</w:t>
      </w:r>
      <w:proofErr w:type="spellEnd"/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 xml:space="preserve"> في مجال التخصص: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9"/>
        <w:gridCol w:w="1534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9C2AE2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مهندس استشاري منذ عشرين عاما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الخبرات الادارية: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ملخص الخبرة </w:t>
            </w:r>
            <w:proofErr w:type="spellStart"/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الأدارية</w:t>
            </w:r>
            <w:proofErr w:type="spellEnd"/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9C2AE2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خبرة ممتازة في جميع المجالات الادارية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</w:t>
      </w:r>
      <w:proofErr w:type="spellStart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الموتمرات</w:t>
      </w:r>
      <w:proofErr w:type="spell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5330A3">
        <w:trPr>
          <w:trHeight w:hRule="exact" w:val="2224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5330A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الدورة الاولية والاساسية والمتقدمة في تنفيذ العقود الانشائية والمقاولات في العراق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5330A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وزارة التخطيط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5330A3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7A22A2" w:rsidP="0053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20-31 كانون اول 2006</w:t>
            </w:r>
          </w:p>
        </w:tc>
      </w:tr>
      <w:tr w:rsidR="00D766B5" w:rsidRPr="00D766B5" w:rsidTr="007A22A2">
        <w:trPr>
          <w:trHeight w:hRule="exact" w:val="15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ادارة الجودة الشاملة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نقابة المهندسين الاردنية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الاردن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4-13 ايلول  2007 </w:t>
            </w:r>
          </w:p>
        </w:tc>
      </w:tr>
      <w:tr w:rsidR="00D766B5" w:rsidRPr="00D766B5" w:rsidTr="007A22A2">
        <w:trPr>
          <w:trHeight w:hRule="exact" w:val="901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تأثير الظروف الجوية على الاعمال الانشائية واداء العمال /المؤتمر البيئي الاول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كلية العلوم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جامعة واسط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9-10 تشرين الثاني 2011</w:t>
            </w:r>
          </w:p>
        </w:tc>
      </w:tr>
      <w:tr w:rsidR="00D766B5" w:rsidRPr="00D766B5" w:rsidTr="007A22A2">
        <w:trPr>
          <w:trHeight w:hRule="exact" w:val="1171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استخدام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مسبار الحراري في ايجاد التوصيلية الحرارية للمواد العازلة المستخدمة في البناء / المؤتمر الأوربي ال20 للفيزياء الحرارية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بورتو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البرتغال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7A22A2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ايلول 2014 </w:t>
            </w:r>
          </w:p>
        </w:tc>
      </w:tr>
      <w:tr w:rsidR="00D766B5" w:rsidRPr="00D766B5" w:rsidTr="00F716C6">
        <w:trPr>
          <w:trHeight w:hRule="exact" w:val="125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F716C6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الخواص الحرارية للمواد المسامية / مؤتمر الجمعية الحرارية الفرنسية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F716C6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لاروشيل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F716C6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فرنسا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F716C6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ايلول 2015</w:t>
            </w:r>
          </w:p>
        </w:tc>
      </w:tr>
      <w:tr w:rsidR="00D766B5" w:rsidRPr="00D766B5" w:rsidTr="00FD02C4">
        <w:trPr>
          <w:trHeight w:hRule="exact" w:val="991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FD02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المؤتمر العلمي الأول لتطوير التخصصات الهندسية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بعقوبة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التقنية الوسطى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نيسان 2019</w:t>
            </w:r>
          </w:p>
        </w:tc>
      </w:tr>
      <w:tr w:rsidR="00D766B5" w:rsidRPr="00D766B5" w:rsidTr="00FD02C4">
        <w:trPr>
          <w:trHeight w:hRule="exact" w:val="1171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02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>التحليل الوزني للتلوث النفطي لنهر دجلة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/ المؤتمر الثاني لتقنيات الهندسة المدنية والبيئية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الكوفة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الكوفة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اذار 2020 </w:t>
            </w:r>
          </w:p>
        </w:tc>
      </w:tr>
      <w:tr w:rsidR="00D766B5" w:rsidRPr="00D766B5" w:rsidTr="00FD02C4">
        <w:trPr>
          <w:trHeight w:hRule="exact" w:val="89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FD02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تأثير المسامية على التوصيل الحراري للمواد المسامية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اسطنبول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ركيا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FD02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تشرين اول 2020 </w:t>
            </w: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البـحوث و الدراسات المنجزة المنشورة و التي في 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860"/>
        <w:gridCol w:w="1260"/>
        <w:gridCol w:w="3438"/>
      </w:tblGrid>
      <w:tr w:rsidR="000E46E2" w:rsidRPr="000E46E2" w:rsidTr="008E3C5D">
        <w:tc>
          <w:tcPr>
            <w:tcW w:w="504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860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3438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8E3C5D">
        <w:trPr>
          <w:trHeight w:hRule="exact" w:val="1549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H. </w:t>
            </w:r>
            <w:proofErr w:type="spellStart"/>
            <w:r>
              <w:rPr>
                <w:sz w:val="23"/>
                <w:szCs w:val="23"/>
              </w:rPr>
              <w:t>Humaish</w:t>
            </w:r>
            <w:proofErr w:type="spellEnd"/>
            <w:r>
              <w:rPr>
                <w:sz w:val="23"/>
                <w:szCs w:val="23"/>
              </w:rPr>
              <w:t xml:space="preserve">, B. </w:t>
            </w:r>
            <w:proofErr w:type="spellStart"/>
            <w:r>
              <w:rPr>
                <w:sz w:val="23"/>
                <w:szCs w:val="23"/>
              </w:rPr>
              <w:t>Ruet</w:t>
            </w:r>
            <w:proofErr w:type="spellEnd"/>
            <w:r>
              <w:rPr>
                <w:sz w:val="23"/>
                <w:szCs w:val="23"/>
              </w:rPr>
              <w:t xml:space="preserve">, L. </w:t>
            </w:r>
            <w:proofErr w:type="spellStart"/>
            <w:r>
              <w:rPr>
                <w:sz w:val="23"/>
                <w:szCs w:val="23"/>
              </w:rPr>
              <w:t>Marmoret</w:t>
            </w:r>
            <w:proofErr w:type="spellEnd"/>
            <w:r>
              <w:rPr>
                <w:sz w:val="23"/>
                <w:szCs w:val="23"/>
              </w:rPr>
              <w:t xml:space="preserve">, H. </w:t>
            </w:r>
            <w:proofErr w:type="spellStart"/>
            <w:r>
              <w:rPr>
                <w:sz w:val="23"/>
                <w:szCs w:val="23"/>
              </w:rPr>
              <w:t>Beji</w:t>
            </w:r>
            <w:proofErr w:type="spellEnd"/>
            <w:r>
              <w:rPr>
                <w:sz w:val="23"/>
                <w:szCs w:val="23"/>
              </w:rPr>
              <w:t xml:space="preserve"> , Assessment of long time approximation equation to determine thermal conductivity of high porous materials with NSS probe. </w:t>
            </w:r>
          </w:p>
          <w:p w:rsidR="000E46E2" w:rsidRPr="008E3C5D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 xml:space="preserve">Journal of Sustainable Construction Materials and Technologies, Volume 1, </w:t>
            </w:r>
            <w:proofErr w:type="spellStart"/>
            <w:r>
              <w:rPr>
                <w:sz w:val="23"/>
                <w:szCs w:val="23"/>
              </w:rPr>
              <w:t>pp</w:t>
            </w:r>
            <w:proofErr w:type="spellEnd"/>
            <w:r>
              <w:rPr>
                <w:sz w:val="23"/>
                <w:szCs w:val="23"/>
              </w:rPr>
              <w:t xml:space="preserve"> 1-15, 2016 .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0E46E2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 xml:space="preserve">Journal of Sustainable Construction Materials and Technologies, Volume 1, </w:t>
            </w:r>
            <w:proofErr w:type="spellStart"/>
            <w:r>
              <w:rPr>
                <w:sz w:val="23"/>
                <w:szCs w:val="23"/>
              </w:rPr>
              <w:t>pp</w:t>
            </w:r>
            <w:proofErr w:type="spellEnd"/>
            <w:r>
              <w:rPr>
                <w:sz w:val="23"/>
                <w:szCs w:val="23"/>
              </w:rPr>
              <w:t xml:space="preserve"> 1-15, 2016 .</w:t>
            </w:r>
          </w:p>
        </w:tc>
      </w:tr>
      <w:tr w:rsidR="000E46E2" w:rsidRPr="000E46E2" w:rsidTr="008E3C5D">
        <w:trPr>
          <w:trHeight w:hRule="exact" w:val="1171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2.</w:t>
            </w:r>
          </w:p>
        </w:tc>
        <w:tc>
          <w:tcPr>
            <w:tcW w:w="48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 xml:space="preserve">H. </w:t>
            </w:r>
            <w:proofErr w:type="spellStart"/>
            <w:r>
              <w:rPr>
                <w:sz w:val="23"/>
                <w:szCs w:val="23"/>
              </w:rPr>
              <w:t>Humaish</w:t>
            </w:r>
            <w:proofErr w:type="spellEnd"/>
            <w:r>
              <w:rPr>
                <w:sz w:val="23"/>
                <w:szCs w:val="23"/>
              </w:rPr>
              <w:t xml:space="preserve">, L. </w:t>
            </w:r>
            <w:proofErr w:type="spellStart"/>
            <w:r>
              <w:rPr>
                <w:sz w:val="23"/>
                <w:szCs w:val="23"/>
              </w:rPr>
              <w:t>marmoret</w:t>
            </w:r>
            <w:proofErr w:type="spellEnd"/>
            <w:r>
              <w:rPr>
                <w:sz w:val="23"/>
                <w:szCs w:val="23"/>
              </w:rPr>
              <w:t xml:space="preserve">, C. </w:t>
            </w:r>
            <w:proofErr w:type="spellStart"/>
            <w:r>
              <w:rPr>
                <w:sz w:val="23"/>
                <w:szCs w:val="23"/>
              </w:rPr>
              <w:t>Pelegris</w:t>
            </w:r>
            <w:proofErr w:type="spellEnd"/>
            <w:r>
              <w:rPr>
                <w:sz w:val="23"/>
                <w:szCs w:val="23"/>
              </w:rPr>
              <w:t xml:space="preserve">, H. </w:t>
            </w:r>
            <w:proofErr w:type="spellStart"/>
            <w:r>
              <w:rPr>
                <w:sz w:val="23"/>
                <w:szCs w:val="23"/>
              </w:rPr>
              <w:t>Beji</w:t>
            </w:r>
            <w:proofErr w:type="spellEnd"/>
            <w:r>
              <w:rPr>
                <w:sz w:val="23"/>
                <w:szCs w:val="23"/>
              </w:rPr>
              <w:t xml:space="preserve"> , Effect of “crimped” glass wool structure on effective thermal conductivity. Journal of High Temperatures-High Pressures, Vol. 45, pp. 213–223, 2016.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0E46E2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>Journal of High Temperatures-High Pressures, Vol. 45, pp. 213–223, 2016.</w:t>
            </w:r>
          </w:p>
        </w:tc>
      </w:tr>
      <w:tr w:rsidR="000E46E2" w:rsidRPr="000E46E2" w:rsidTr="008E3C5D">
        <w:trPr>
          <w:trHeight w:hRule="exact" w:val="1612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0E46E2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 xml:space="preserve">L. </w:t>
            </w:r>
            <w:proofErr w:type="spellStart"/>
            <w:r>
              <w:rPr>
                <w:sz w:val="23"/>
                <w:szCs w:val="23"/>
              </w:rPr>
              <w:t>Marmoret</w:t>
            </w:r>
            <w:proofErr w:type="spellEnd"/>
            <w:r>
              <w:rPr>
                <w:sz w:val="23"/>
                <w:szCs w:val="23"/>
              </w:rPr>
              <w:t xml:space="preserve">, H. </w:t>
            </w:r>
            <w:proofErr w:type="spellStart"/>
            <w:r>
              <w:rPr>
                <w:sz w:val="23"/>
                <w:szCs w:val="23"/>
              </w:rPr>
              <w:t>Humaish</w:t>
            </w:r>
            <w:proofErr w:type="spellEnd"/>
            <w:r>
              <w:rPr>
                <w:sz w:val="23"/>
                <w:szCs w:val="23"/>
              </w:rPr>
              <w:t xml:space="preserve">, A. </w:t>
            </w:r>
            <w:proofErr w:type="spellStart"/>
            <w:r>
              <w:rPr>
                <w:sz w:val="23"/>
                <w:szCs w:val="23"/>
              </w:rPr>
              <w:t>Perwuelz</w:t>
            </w:r>
            <w:proofErr w:type="spellEnd"/>
            <w:r>
              <w:rPr>
                <w:sz w:val="23"/>
                <w:szCs w:val="23"/>
              </w:rPr>
              <w:t xml:space="preserve">, H. </w:t>
            </w:r>
            <w:proofErr w:type="spellStart"/>
            <w:r>
              <w:rPr>
                <w:sz w:val="23"/>
                <w:szCs w:val="23"/>
              </w:rPr>
              <w:t>Beji</w:t>
            </w:r>
            <w:proofErr w:type="spellEnd"/>
            <w:r>
              <w:rPr>
                <w:sz w:val="23"/>
                <w:szCs w:val="23"/>
              </w:rPr>
              <w:t xml:space="preserve">, Anisotropic Structure of Glass Wool Determined by Air Permeability and Thermal Conductivity Measurements. Journal of Surface Engineered Materials and Advanced Technology, Volume 6, </w:t>
            </w:r>
            <w:proofErr w:type="spellStart"/>
            <w:r>
              <w:rPr>
                <w:sz w:val="23"/>
                <w:szCs w:val="23"/>
              </w:rPr>
              <w:t>pp</w:t>
            </w:r>
            <w:proofErr w:type="spellEnd"/>
            <w:r>
              <w:rPr>
                <w:sz w:val="23"/>
                <w:szCs w:val="23"/>
              </w:rPr>
              <w:t xml:space="preserve"> 72-79, 2016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0E46E2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 xml:space="preserve">Journal of Surface Engineered Materials and Advanced Technology, Volume 6, </w:t>
            </w:r>
            <w:proofErr w:type="spellStart"/>
            <w:r>
              <w:rPr>
                <w:sz w:val="23"/>
                <w:szCs w:val="23"/>
              </w:rPr>
              <w:t>pp</w:t>
            </w:r>
            <w:proofErr w:type="spellEnd"/>
            <w:r>
              <w:rPr>
                <w:sz w:val="23"/>
                <w:szCs w:val="23"/>
              </w:rPr>
              <w:t xml:space="preserve"> 72-79, 2016</w:t>
            </w:r>
          </w:p>
        </w:tc>
      </w:tr>
      <w:tr w:rsidR="000E46E2" w:rsidRPr="000E46E2" w:rsidTr="008E3C5D">
        <w:trPr>
          <w:trHeight w:hRule="exact" w:val="1621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0E46E2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3"/>
                <w:szCs w:val="23"/>
              </w:rPr>
              <w:t xml:space="preserve">Laurent </w:t>
            </w:r>
            <w:proofErr w:type="spellStart"/>
            <w:r>
              <w:rPr>
                <w:sz w:val="23"/>
                <w:szCs w:val="23"/>
              </w:rPr>
              <w:t>Marmoret</w:t>
            </w:r>
            <w:proofErr w:type="spellEnd"/>
            <w:r>
              <w:rPr>
                <w:sz w:val="23"/>
                <w:szCs w:val="23"/>
              </w:rPr>
              <w:t xml:space="preserve"> , Hussein </w:t>
            </w:r>
            <w:proofErr w:type="spellStart"/>
            <w:r>
              <w:rPr>
                <w:sz w:val="23"/>
                <w:szCs w:val="23"/>
              </w:rPr>
              <w:t>Humaish</w:t>
            </w:r>
            <w:proofErr w:type="spellEnd"/>
            <w:r>
              <w:rPr>
                <w:sz w:val="23"/>
                <w:szCs w:val="23"/>
              </w:rPr>
              <w:t xml:space="preserve"> ‘</w:t>
            </w:r>
            <w:r>
              <w:rPr>
                <w:sz w:val="27"/>
                <w:szCs w:val="27"/>
              </w:rPr>
              <w:t xml:space="preserve">Limit of validity of the log-linear model for determining thermal properties of light insulation materials with cylindrical hot probe’ </w:t>
            </w:r>
            <w:r>
              <w:rPr>
                <w:sz w:val="23"/>
                <w:szCs w:val="23"/>
              </w:rPr>
              <w:t>International Journal of Thermal Sciences 117, 251</w:t>
            </w: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259, 2017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0E46E2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 xml:space="preserve">probe’ </w:t>
            </w:r>
            <w:r>
              <w:rPr>
                <w:sz w:val="23"/>
                <w:szCs w:val="23"/>
              </w:rPr>
              <w:t>International Journal of Thermal Sciences 117, 251</w:t>
            </w: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259, 2017</w:t>
            </w:r>
          </w:p>
        </w:tc>
      </w:tr>
      <w:tr w:rsidR="000E46E2" w:rsidRPr="000E46E2" w:rsidTr="008E3C5D">
        <w:trPr>
          <w:trHeight w:hRule="exact" w:val="2251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, Hussein H; </w:t>
            </w:r>
            <w:proofErr w:type="spellStart"/>
            <w:r>
              <w:rPr>
                <w:sz w:val="27"/>
                <w:szCs w:val="27"/>
              </w:rPr>
              <w:t>Aldefae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Asad</w:t>
            </w:r>
            <w:proofErr w:type="spellEnd"/>
            <w:r>
              <w:rPr>
                <w:sz w:val="27"/>
                <w:szCs w:val="27"/>
              </w:rPr>
              <w:t xml:space="preserve"> H; </w:t>
            </w: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Wissam</w:t>
            </w:r>
            <w:proofErr w:type="spellEnd"/>
            <w:r>
              <w:rPr>
                <w:sz w:val="27"/>
                <w:szCs w:val="27"/>
              </w:rPr>
              <w:t xml:space="preserve"> H. </w:t>
            </w:r>
            <w:r>
              <w:rPr>
                <w:sz w:val="23"/>
                <w:szCs w:val="23"/>
              </w:rPr>
              <w:t>‘</w:t>
            </w:r>
            <w:r>
              <w:rPr>
                <w:sz w:val="27"/>
                <w:szCs w:val="27"/>
              </w:rPr>
              <w:t>Effect of Saturation on Thermal Conductivity of Granular Materials’ Key Engineering Materials; Zurich Vol. 857, (Aug 2020): 32-38. DOI:10.4028/www.scientific.net/KEM.857.32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>Materials’ Key Engineering Materials; Zurich Vol. 857, (Aug 2020): 32-38. DOI:10.4028/www.scientific.net/KEM.857.32</w:t>
            </w:r>
          </w:p>
        </w:tc>
      </w:tr>
      <w:tr w:rsidR="000E46E2" w:rsidRPr="000E46E2" w:rsidTr="008E3C5D">
        <w:trPr>
          <w:trHeight w:hRule="exact" w:val="2359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, Hussein H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Evaluating a line heat source method using a COMSOL® </w:t>
            </w:r>
            <w:proofErr w:type="spellStart"/>
            <w:r>
              <w:rPr>
                <w:sz w:val="27"/>
                <w:szCs w:val="27"/>
              </w:rPr>
              <w:t>multiphysics</w:t>
            </w:r>
            <w:proofErr w:type="spellEnd"/>
            <w:r>
              <w:rPr>
                <w:sz w:val="27"/>
                <w:szCs w:val="27"/>
              </w:rPr>
              <w:t xml:space="preserve"> axisymmetric 2D model. IOP Conference Series: Materials Science and Engineering </w:t>
            </w:r>
          </w:p>
          <w:p w:rsidR="000E46E2" w:rsidRPr="000E46E2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>To cite this article 2020 IOP Conf. Ser.: Mater. Sci. Eng. 671 012088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3438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Materials Science and Engineering </w:t>
            </w:r>
          </w:p>
          <w:p w:rsidR="000E46E2" w:rsidRPr="000E46E2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>To cite this article 2020 IOP Conf. Ser.: Mater. Sci. Eng. 671 012088</w:t>
            </w:r>
          </w:p>
        </w:tc>
      </w:tr>
      <w:tr w:rsidR="000E46E2" w:rsidRPr="000E46E2" w:rsidTr="008E3C5D">
        <w:trPr>
          <w:trHeight w:hRule="exact" w:val="2332"/>
        </w:trPr>
        <w:tc>
          <w:tcPr>
            <w:tcW w:w="504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, Hussein H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Effect of porosity on thermal conductivity of porous materials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IOP Conference Series: Materials Science and Engineering </w:t>
            </w:r>
          </w:p>
          <w:p w:rsidR="000E46E2" w:rsidRPr="000E46E2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 xml:space="preserve">To cite this article: H </w:t>
            </w:r>
            <w:proofErr w:type="spellStart"/>
            <w:r>
              <w:rPr>
                <w:sz w:val="27"/>
                <w:szCs w:val="27"/>
              </w:rPr>
              <w:t>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 2020 IOP Conf. Ser.: Mater. Sci. Eng. 737 012185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3438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Materials Science and Engineering </w:t>
            </w:r>
          </w:p>
          <w:p w:rsidR="000E46E2" w:rsidRPr="000E46E2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 xml:space="preserve">To cite this article: H </w:t>
            </w:r>
            <w:proofErr w:type="spellStart"/>
            <w:r>
              <w:rPr>
                <w:sz w:val="27"/>
                <w:szCs w:val="27"/>
              </w:rPr>
              <w:t>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 2020 IOP Conf. Ser.: Mater. Sci. Eng. 737 012185</w:t>
            </w:r>
          </w:p>
        </w:tc>
      </w:tr>
      <w:tr w:rsidR="000E46E2" w:rsidRPr="000E46E2" w:rsidTr="008E3C5D">
        <w:trPr>
          <w:trHeight w:hRule="exact" w:val="1531"/>
        </w:trPr>
        <w:tc>
          <w:tcPr>
            <w:tcW w:w="504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Hussein </w:t>
            </w: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 et al 2020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Gravimetric Analysis of Oil pollution of Tigris River </w:t>
            </w:r>
          </w:p>
          <w:p w:rsidR="000E46E2" w:rsidRPr="008E3C5D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>IOP Conf. Ser.: Mater. Sci. Eng. 888 012057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Materials Science and Engineering , IOP Conf. Ser.: Mater. Sci. Eng. 888 012057</w:t>
            </w:r>
          </w:p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8E3C5D">
        <w:trPr>
          <w:trHeight w:hRule="exact" w:val="3151"/>
        </w:trPr>
        <w:tc>
          <w:tcPr>
            <w:tcW w:w="504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9.</w:t>
            </w:r>
          </w:p>
        </w:tc>
        <w:tc>
          <w:tcPr>
            <w:tcW w:w="4860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Hussein H. </w:t>
            </w: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 ; Laurent </w:t>
            </w:r>
            <w:proofErr w:type="spellStart"/>
            <w:r>
              <w:rPr>
                <w:sz w:val="27"/>
                <w:szCs w:val="27"/>
              </w:rPr>
              <w:t>Marmoret</w:t>
            </w:r>
            <w:proofErr w:type="spellEnd"/>
            <w:r>
              <w:rPr>
                <w:sz w:val="27"/>
                <w:szCs w:val="27"/>
              </w:rPr>
              <w:t xml:space="preserve">; </w:t>
            </w:r>
            <w:proofErr w:type="spellStart"/>
            <w:r>
              <w:rPr>
                <w:sz w:val="27"/>
                <w:szCs w:val="27"/>
              </w:rPr>
              <w:t>Hassen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Beji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Effect of thermal inertia (time lag and decrement factor) on the insulation thermal capacity.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Date of Conference: 14-15 March 2018.Conference Location: </w:t>
            </w:r>
            <w:proofErr w:type="spellStart"/>
            <w:r>
              <w:rPr>
                <w:sz w:val="27"/>
                <w:szCs w:val="27"/>
              </w:rPr>
              <w:t>Wasit</w:t>
            </w:r>
            <w:proofErr w:type="spellEnd"/>
            <w:r>
              <w:rPr>
                <w:sz w:val="27"/>
                <w:szCs w:val="27"/>
              </w:rPr>
              <w:t xml:space="preserve"> - </w:t>
            </w:r>
            <w:proofErr w:type="spellStart"/>
            <w:r>
              <w:rPr>
                <w:sz w:val="27"/>
                <w:szCs w:val="27"/>
              </w:rPr>
              <w:t>Kut</w:t>
            </w:r>
            <w:proofErr w:type="spellEnd"/>
            <w:r>
              <w:rPr>
                <w:sz w:val="27"/>
                <w:szCs w:val="27"/>
              </w:rPr>
              <w:t xml:space="preserve">, Iraq </w:t>
            </w:r>
          </w:p>
          <w:p w:rsidR="000E46E2" w:rsidRPr="008E3C5D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sz w:val="27"/>
                <w:szCs w:val="27"/>
              </w:rPr>
              <w:t xml:space="preserve">Publisher: IEEE Date Added to IEEE </w:t>
            </w:r>
            <w:proofErr w:type="spellStart"/>
            <w:r>
              <w:rPr>
                <w:sz w:val="27"/>
                <w:szCs w:val="27"/>
              </w:rPr>
              <w:t>Xplore</w:t>
            </w:r>
            <w:proofErr w:type="spellEnd"/>
            <w:r>
              <w:rPr>
                <w:sz w:val="27"/>
                <w:szCs w:val="27"/>
              </w:rPr>
              <w:t>: 04 June 2018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3438" w:type="dxa"/>
            <w:shd w:val="clear" w:color="auto" w:fill="auto"/>
          </w:tcPr>
          <w:p w:rsidR="000E46E2" w:rsidRDefault="008E3C5D" w:rsidP="000E46E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Publisher: IEEE Date Added to IEEE </w:t>
            </w:r>
            <w:proofErr w:type="spellStart"/>
            <w:r>
              <w:rPr>
                <w:sz w:val="27"/>
                <w:szCs w:val="27"/>
              </w:rPr>
              <w:t>Xplore</w:t>
            </w:r>
            <w:proofErr w:type="spellEnd"/>
            <w:r>
              <w:rPr>
                <w:sz w:val="27"/>
                <w:szCs w:val="27"/>
              </w:rPr>
              <w:t>: 04 June 2018,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Date of Conference: 14-15 March 2018.Conference Location: </w:t>
            </w:r>
            <w:proofErr w:type="spellStart"/>
            <w:r>
              <w:rPr>
                <w:sz w:val="27"/>
                <w:szCs w:val="27"/>
              </w:rPr>
              <w:t>Wasit</w:t>
            </w:r>
            <w:proofErr w:type="spellEnd"/>
            <w:r>
              <w:rPr>
                <w:sz w:val="27"/>
                <w:szCs w:val="27"/>
              </w:rPr>
              <w:t xml:space="preserve"> - </w:t>
            </w:r>
            <w:proofErr w:type="spellStart"/>
            <w:r>
              <w:rPr>
                <w:sz w:val="27"/>
                <w:szCs w:val="27"/>
              </w:rPr>
              <w:t>Kut</w:t>
            </w:r>
            <w:proofErr w:type="spellEnd"/>
            <w:r>
              <w:rPr>
                <w:sz w:val="27"/>
                <w:szCs w:val="27"/>
              </w:rPr>
              <w:t xml:space="preserve">, Iraq </w:t>
            </w:r>
          </w:p>
          <w:p w:rsidR="008E3C5D" w:rsidRPr="008E3C5D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0E46E2" w:rsidRPr="000E46E2" w:rsidTr="00BE7002">
        <w:trPr>
          <w:trHeight w:hRule="exact" w:val="2512"/>
        </w:trPr>
        <w:tc>
          <w:tcPr>
            <w:tcW w:w="504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Evaluate heat loss through windows by using Guarded Hot Box (GHB). </w:t>
            </w:r>
          </w:p>
          <w:p w:rsidR="008E3C5D" w:rsidRDefault="008E3C5D" w:rsidP="008E3C5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The Sixth Scientific Conference “Renewable Energy and its Applications” IOP Publishing </w:t>
            </w:r>
          </w:p>
          <w:p w:rsidR="000E46E2" w:rsidRPr="000E46E2" w:rsidRDefault="008E3C5D" w:rsidP="008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 xml:space="preserve">IOP Conf. Series: Journal of Physics: Conf. Series 1032 (2018) 012025 </w:t>
            </w:r>
            <w:proofErr w:type="spellStart"/>
            <w:r>
              <w:rPr>
                <w:sz w:val="27"/>
                <w:szCs w:val="27"/>
              </w:rPr>
              <w:t>doi</w:t>
            </w:r>
            <w:proofErr w:type="spellEnd"/>
            <w:r>
              <w:rPr>
                <w:sz w:val="27"/>
                <w:szCs w:val="27"/>
              </w:rPr>
              <w:t xml:space="preserve"> :10.1088/1742-6596/1032/1/012025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BE700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3438" w:type="dxa"/>
            <w:shd w:val="clear" w:color="auto" w:fill="auto"/>
          </w:tcPr>
          <w:p w:rsidR="000E46E2" w:rsidRPr="000E46E2" w:rsidRDefault="00BE700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 xml:space="preserve">IOP Conf. Series: Journal of Physics: Conf. Series 1032 (2018) 012025 </w:t>
            </w:r>
            <w:proofErr w:type="spellStart"/>
            <w:r>
              <w:rPr>
                <w:sz w:val="27"/>
                <w:szCs w:val="27"/>
              </w:rPr>
              <w:t>doi</w:t>
            </w:r>
            <w:proofErr w:type="spellEnd"/>
            <w:r>
              <w:rPr>
                <w:sz w:val="27"/>
                <w:szCs w:val="27"/>
              </w:rPr>
              <w:t xml:space="preserve"> :10.1088/1742-6596/1032/1/012025</w:t>
            </w:r>
          </w:p>
        </w:tc>
      </w:tr>
      <w:tr w:rsidR="000E46E2" w:rsidRPr="000E46E2" w:rsidTr="00BE7002">
        <w:trPr>
          <w:trHeight w:hRule="exact" w:val="2782"/>
        </w:trPr>
        <w:tc>
          <w:tcPr>
            <w:tcW w:w="504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:rsidR="00BE7002" w:rsidRDefault="00BE7002" w:rsidP="00BE7002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The Effect of Magnitude and Direction of Heat Flow on the Thermal Conductivity for Insulation Materials (Glass Wool) by Using Probe Method </w:t>
            </w:r>
          </w:p>
          <w:p w:rsidR="00BE7002" w:rsidRDefault="00BE7002" w:rsidP="00BE7002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H. </w:t>
            </w:r>
            <w:proofErr w:type="spellStart"/>
            <w:r>
              <w:rPr>
                <w:sz w:val="27"/>
                <w:szCs w:val="27"/>
              </w:rPr>
              <w:t>Humaish</w:t>
            </w:r>
            <w:proofErr w:type="spellEnd"/>
            <w:r>
              <w:rPr>
                <w:sz w:val="27"/>
                <w:szCs w:val="27"/>
              </w:rPr>
              <w:t xml:space="preserve"> Published 2018 Materials Science International journal of engineering and technology </w:t>
            </w:r>
          </w:p>
          <w:p w:rsidR="000E46E2" w:rsidRPr="00BE7002" w:rsidRDefault="00BE7002" w:rsidP="00BE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>DOI:10.14419/ijet.v7i4.20.26414Corpus ID: 149955585</w:t>
            </w:r>
          </w:p>
        </w:tc>
        <w:tc>
          <w:tcPr>
            <w:tcW w:w="1260" w:type="dxa"/>
            <w:shd w:val="clear" w:color="auto" w:fill="auto"/>
          </w:tcPr>
          <w:p w:rsidR="000E46E2" w:rsidRPr="000E46E2" w:rsidRDefault="00BE700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3438" w:type="dxa"/>
            <w:shd w:val="clear" w:color="auto" w:fill="auto"/>
          </w:tcPr>
          <w:p w:rsidR="00BE7002" w:rsidRDefault="00BE7002" w:rsidP="00BE7002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Science International journal of engineering and technology </w:t>
            </w:r>
          </w:p>
          <w:p w:rsidR="000E46E2" w:rsidRPr="00BE7002" w:rsidRDefault="00BE7002" w:rsidP="00BE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sz w:val="27"/>
                <w:szCs w:val="27"/>
              </w:rPr>
              <w:t>DOI:10.14419/ijet.v7i4.20.26414Corpus ID: 149955585</w:t>
            </w:r>
          </w:p>
        </w:tc>
      </w:tr>
      <w:tr w:rsidR="000E46E2" w:rsidRPr="000E46E2" w:rsidTr="008E3C5D">
        <w:trPr>
          <w:trHeight w:hRule="exact" w:val="397"/>
        </w:trPr>
        <w:tc>
          <w:tcPr>
            <w:tcW w:w="504" w:type="dxa"/>
            <w:shd w:val="clear" w:color="auto" w:fill="auto"/>
          </w:tcPr>
          <w:p w:rsidR="000E46E2" w:rsidRPr="000E46E2" w:rsidRDefault="008E3C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8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512FC0" w:rsidRDefault="00512FC0" w:rsidP="00A7278F">
      <w:pPr>
        <w:rPr>
          <w:rtl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C2A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اشراف </w:t>
      </w:r>
    </w:p>
    <w:p w:rsidR="000E46E2" w:rsidRPr="000E46E2" w:rsidRDefault="009C2A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تنفيذ </w:t>
      </w:r>
      <w:r w:rsidR="000E46E2"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C2A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تدريس </w:t>
      </w:r>
    </w:p>
    <w:p w:rsidR="000E46E2" w:rsidRPr="000E46E2" w:rsidRDefault="009C2A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9C2A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كرة القدم </w:t>
      </w:r>
      <w:r w:rsidR="000E46E2"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C2A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نقابة المهندسين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C2A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نقابة الاكاديميين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lastRenderedPageBreak/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5ED52" wp14:editId="283E301E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E2" w:rsidRDefault="009C2AE2" w:rsidP="00627EF8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0A4177D" wp14:editId="1226053B">
                                  <wp:extent cx="684530" cy="784860"/>
                                  <wp:effectExtent l="0" t="0" r="1270" b="0"/>
                                  <wp:docPr id="4" name="صورة 4" descr="C:\Users\ASUS\Desktop\ALL DESKTOP 2023\Desktop  2023\folder of all desktop\all hussein issue\Untitled.png1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US\Desktop\ALL DESKTOP 2023\Desktop  2023\folder of all desktop\all hussein issue\Untitled.png12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52" cy="785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">
                <v:textbox>
                  <w:txbxContent>
                    <w:p w:rsidR="008E3C5D" w:rsidRDefault="008E3C5D" w:rsidP="00627EF8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0A4177D" wp14:editId="1226053B">
                            <wp:extent cx="684530" cy="784860"/>
                            <wp:effectExtent l="0" t="0" r="1270" b="0"/>
                            <wp:docPr id="4" name="صورة 4" descr="C:\Users\ASUS\Desktop\ALL DESKTOP 2023\Desktop  2023\folder of all desktop\all hussein issue\Untitled.png12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US\Desktop\ALL DESKTOP 2023\Desktop  2023\folder of all desktop\all hussein issue\Untitled.png12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52" cy="785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Hussein </w:t>
      </w:r>
      <w:proofErr w:type="spellStart"/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>hafudh</w:t>
      </w:r>
      <w:proofErr w:type="spellEnd"/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>humaish</w:t>
      </w:r>
      <w:proofErr w:type="spellEnd"/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  <w:proofErr w:type="spellStart"/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>kut-Iza</w:t>
      </w:r>
      <w:proofErr w:type="spellEnd"/>
      <w:r w:rsidR="00FF50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27EF8" w:rsidRPr="00FF50D4" w:rsidRDefault="00FF50D4" w:rsidP="00FF50D4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E.MAIL:</w:t>
      </w:r>
      <w:hyperlink r:id="rId11" w:history="1">
        <w:r w:rsidRPr="0052644C">
          <w:rPr>
            <w:rStyle w:val="Hyperlink"/>
            <w:rFonts w:ascii="Cambria" w:eastAsia="Times New Roman" w:hAnsi="Cambria" w:cs="Times New Roman"/>
            <w:b/>
            <w:bCs/>
            <w:kern w:val="32"/>
            <w:sz w:val="32"/>
            <w:szCs w:val="32"/>
          </w:rPr>
          <w:t>Hussein.humaish@mtu.edu.iq</w:t>
        </w:r>
      </w:hyperlink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27EF8"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 w:rsidR="00627EF8"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="00627EF8"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7EF8"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="00627EF8"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/1/8/1970</w:t>
      </w:r>
      <w:r w:rsidR="00627EF8"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="00627EF8"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7EF8"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="00627EF8"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="00627EF8"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7EF8"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Iraqi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41729F">
        <w:rPr>
          <w:rFonts w:ascii="Times New Roman" w:eastAsia="Times New Roman" w:hAnsi="Times New Roman" w:cs="Times New Roman"/>
          <w:b/>
          <w:bCs/>
          <w:sz w:val="26"/>
          <w:szCs w:val="26"/>
          <w:lang w:bidi="ar-IQ"/>
        </w:rPr>
        <w:t xml:space="preserve">male 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41729F" w:rsidRPr="0041729F">
        <w:t xml:space="preserve"> </w:t>
      </w:r>
      <w:r w:rsidR="0041729F" w:rsidRPr="0041729F">
        <w:rPr>
          <w:rFonts w:ascii="Times New Roman" w:eastAsia="Times New Roman" w:hAnsi="Times New Roman" w:cs="Times New Roman"/>
          <w:sz w:val="26"/>
          <w:szCs w:val="26"/>
        </w:rPr>
        <w:t>married</w:t>
      </w:r>
    </w:p>
    <w:p w:rsidR="00627EF8" w:rsidRPr="00627EF8" w:rsidRDefault="00627EF8" w:rsidP="0041729F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</w:t>
      </w:r>
      <w:r w:rsidR="004172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Arab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;  Other Language: </w:t>
      </w:r>
      <w:r w:rsidR="0041729F" w:rsidRPr="004172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English and French </w:t>
      </w:r>
      <w:r w:rsidR="004172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(read, write, speak &amp; understand).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-   Scientific  Title :</w:t>
      </w:r>
      <w:r w:rsidR="0041729F" w:rsidRPr="0041729F">
        <w:rPr>
          <w:rFonts w:ascii="Times New Roman" w:eastAsia="Times New Roman" w:hAnsi="Times New Roman" w:cs="Times New Roman"/>
          <w:sz w:val="28"/>
          <w:szCs w:val="28"/>
        </w:rPr>
        <w:t>lecture</w:t>
      </w:r>
      <w:r w:rsidR="0041729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41729F" w:rsidRPr="0041729F">
        <w:rPr>
          <w:rFonts w:ascii="Times New Roman" w:eastAsia="Times New Roman" w:hAnsi="Times New Roman" w:cs="Times New Roman"/>
          <w:sz w:val="28"/>
          <w:szCs w:val="28"/>
        </w:rPr>
        <w:t>head of department</w:t>
      </w:r>
      <w:r w:rsidR="0041729F" w:rsidRPr="00417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627EF8" w:rsidRPr="00627EF8" w:rsidTr="00D94197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D94197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Engineering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Al-Mustansiriya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Iraq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1993</w:t>
            </w:r>
          </w:p>
        </w:tc>
      </w:tr>
      <w:tr w:rsidR="001B752B" w:rsidRPr="00627EF8" w:rsidTr="008E3C5D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Mas</w:t>
            </w:r>
          </w:p>
        </w:tc>
        <w:tc>
          <w:tcPr>
            <w:tcW w:w="1686" w:type="dxa"/>
            <w:shd w:val="clear" w:color="auto" w:fill="auto"/>
          </w:tcPr>
          <w:p w:rsidR="001B752B" w:rsidRDefault="001B752B">
            <w:r w:rsidRPr="00F17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Al-Mustansiriya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Iraq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2003</w:t>
            </w:r>
          </w:p>
        </w:tc>
      </w:tr>
      <w:tr w:rsidR="001B752B" w:rsidRPr="00627EF8" w:rsidTr="008E3C5D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  <w:tc>
          <w:tcPr>
            <w:tcW w:w="1686" w:type="dxa"/>
            <w:shd w:val="clear" w:color="auto" w:fill="auto"/>
          </w:tcPr>
          <w:p w:rsidR="001B752B" w:rsidRDefault="001B752B">
            <w:r w:rsidRPr="00F17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Picardie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France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B752B" w:rsidRPr="00627EF8" w:rsidRDefault="001B752B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:rsidTr="00D94197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1B752B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Teaching 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1B752B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2004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1B752B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department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survying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627EF8" w:rsidRPr="00627EF8" w:rsidRDefault="001B752B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1B752B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department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survying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627EF8" w:rsidRPr="00627EF8" w:rsidRDefault="001B752B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9B6102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 of Department /</w:t>
            </w:r>
            <w:r w:rsidRPr="009B6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Building and construction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9B6102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9B6102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 xml:space="preserve">Until now </w:t>
            </w: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94197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23"/>
        <w:gridCol w:w="1353"/>
        <w:gridCol w:w="2893"/>
        <w:gridCol w:w="2700"/>
        <w:gridCol w:w="1548"/>
      </w:tblGrid>
      <w:tr w:rsidR="00627EF8" w:rsidRPr="00627EF8" w:rsidTr="00905D00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623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353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893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70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548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905D00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27EF8" w:rsidRPr="00627EF8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>surveying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>surveying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Institute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2005-2006</w:t>
            </w:r>
          </w:p>
        </w:tc>
      </w:tr>
      <w:tr w:rsidR="00627EF8" w:rsidRPr="00627EF8" w:rsidTr="00905D00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Quantity surveying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>surveying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Institute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2006-2007</w:t>
            </w:r>
          </w:p>
        </w:tc>
      </w:tr>
      <w:tr w:rsidR="00627EF8" w:rsidRPr="00627EF8" w:rsidTr="00905D00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Mathematical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>surveying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27EF8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Institute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2006-2007</w:t>
            </w:r>
          </w:p>
        </w:tc>
      </w:tr>
      <w:tr w:rsidR="009B6102" w:rsidRPr="00627EF8" w:rsidTr="00905D00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9B6102" w:rsidRPr="00627EF8" w:rsidRDefault="009B61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B6102" w:rsidRPr="00627EF8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Quantity surveying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B6102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 </w:t>
            </w:r>
          </w:p>
        </w:tc>
        <w:tc>
          <w:tcPr>
            <w:tcW w:w="2893" w:type="dxa"/>
            <w:shd w:val="clear" w:color="auto" w:fill="auto"/>
          </w:tcPr>
          <w:p w:rsidR="009B6102" w:rsidRPr="009B6102" w:rsidRDefault="009B6102" w:rsidP="009B610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 xml:space="preserve">Building and construction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cccccvccccccccccccccccccon</w:t>
            </w: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>construction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9B6102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02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Institute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9B6102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9B6102" w:rsidRPr="00627EF8" w:rsidTr="00905D00">
        <w:trPr>
          <w:trHeight w:hRule="exact" w:val="766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9B6102" w:rsidRPr="00627EF8" w:rsidRDefault="009B61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B6102" w:rsidRPr="009B6102" w:rsidRDefault="009B6102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Construction machines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B6102" w:rsidRPr="00905D00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0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 </w:t>
            </w:r>
          </w:p>
        </w:tc>
        <w:tc>
          <w:tcPr>
            <w:tcW w:w="2893" w:type="dxa"/>
            <w:shd w:val="clear" w:color="auto" w:fill="auto"/>
          </w:tcPr>
          <w:p w:rsidR="009B6102" w:rsidRPr="009B6102" w:rsidRDefault="009B6102" w:rsidP="009B610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102">
              <w:rPr>
                <w:rFonts w:ascii="Times New Roman" w:eastAsia="Times New Roman" w:hAnsi="Times New Roman" w:cs="Times New Roman"/>
                <w:b/>
                <w:bCs/>
              </w:rPr>
              <w:t>Building and construction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6102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D00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Institute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9B6102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627EF8" w:rsidRPr="00627EF8" w:rsidTr="00905D00">
        <w:trPr>
          <w:trHeight w:hRule="exact" w:val="721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905D00" w:rsidRDefault="00627EF8" w:rsidP="00905D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27EF8" w:rsidRPr="00905D00" w:rsidRDefault="00905D00" w:rsidP="00905D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5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Engineering economics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27EF8" w:rsidRPr="00905D00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college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627EF8" w:rsidRPr="00627EF8" w:rsidTr="00905D00">
        <w:trPr>
          <w:trHeight w:hRule="exact" w:val="721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27EF8" w:rsidRPr="00627EF8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05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Construction management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D00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college /</w:t>
            </w:r>
            <w:proofErr w:type="spellStart"/>
            <w:r w:rsidRPr="00905D00">
              <w:rPr>
                <w:rFonts w:ascii="Times New Roman" w:eastAsia="Times New Roman" w:hAnsi="Times New Roman" w:cs="Times New Roman"/>
                <w:sz w:val="24"/>
                <w:szCs w:val="24"/>
              </w:rPr>
              <w:t>wasit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627EF8" w:rsidRPr="009B6102" w:rsidRDefault="00905D0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</w:tr>
    </w:tbl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D94197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9C2AE2" w:rsidRDefault="009C2AE2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C2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Excellent skills in all civil engineering works</w:t>
            </w: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D94197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9C2AE2" w:rsidRDefault="009C2AE2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C2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Consulting engineer for more than twenty years</w:t>
            </w: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D94197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13572A">
        <w:trPr>
          <w:trHeight w:hRule="exact" w:val="739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9C2AE2" w:rsidRDefault="0013572A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35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Excellent experience in all administrative fields </w:t>
            </w:r>
            <w:r w:rsidR="009C2AE2" w:rsidRPr="009C2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administrative fields</w:t>
            </w: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D94197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Courses, conferences and 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:rsidTr="00D94197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D94197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197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Research  &amp;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240"/>
        <w:gridCol w:w="880"/>
        <w:gridCol w:w="4240"/>
      </w:tblGrid>
      <w:tr w:rsidR="00627EF8" w:rsidRPr="00627EF8" w:rsidTr="00802BAA">
        <w:tc>
          <w:tcPr>
            <w:tcW w:w="5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24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Research  /study Title </w:t>
            </w:r>
          </w:p>
        </w:tc>
        <w:tc>
          <w:tcPr>
            <w:tcW w:w="88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424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BE7002" w:rsidRPr="00627EF8" w:rsidTr="00802BAA">
        <w:trPr>
          <w:trHeight w:hRule="exact" w:val="1630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BE7002" w:rsidRPr="000A0B25" w:rsidRDefault="00BE7002" w:rsidP="005330A3">
            <w:pPr>
              <w:bidi w:val="0"/>
            </w:pPr>
            <w:r w:rsidRPr="000A0B25">
              <w:t xml:space="preserve">H. </w:t>
            </w:r>
            <w:proofErr w:type="spellStart"/>
            <w:r w:rsidRPr="000A0B25">
              <w:t>Humaish</w:t>
            </w:r>
            <w:proofErr w:type="spellEnd"/>
            <w:r w:rsidRPr="000A0B25">
              <w:t xml:space="preserve">, B. </w:t>
            </w:r>
            <w:proofErr w:type="spellStart"/>
            <w:r w:rsidRPr="000A0B25">
              <w:t>Ruet</w:t>
            </w:r>
            <w:proofErr w:type="spellEnd"/>
            <w:r w:rsidRPr="000A0B25">
              <w:t xml:space="preserve">, L. </w:t>
            </w:r>
            <w:proofErr w:type="spellStart"/>
            <w:r w:rsidRPr="000A0B25">
              <w:t>Marmoret</w:t>
            </w:r>
            <w:proofErr w:type="spellEnd"/>
            <w:r w:rsidRPr="000A0B25">
              <w:t xml:space="preserve">, H. </w:t>
            </w:r>
            <w:proofErr w:type="spellStart"/>
            <w:r w:rsidRPr="000A0B25">
              <w:t>Beji</w:t>
            </w:r>
            <w:proofErr w:type="spellEnd"/>
            <w:r w:rsidRPr="000A0B25">
              <w:t xml:space="preserve"> , Assessment of long time approximation equation to determine thermal conductivity of high porous materials with NSS probe. </w:t>
            </w:r>
          </w:p>
        </w:tc>
        <w:tc>
          <w:tcPr>
            <w:tcW w:w="880" w:type="dxa"/>
            <w:shd w:val="clear" w:color="auto" w:fill="auto"/>
          </w:tcPr>
          <w:p w:rsidR="00BE7002" w:rsidRDefault="00BE7002">
            <w:r w:rsidRPr="00AB32CF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 xml:space="preserve">Journal of Sustainable Construction Materials and Technologies, Volume 1, </w:t>
            </w:r>
            <w:proofErr w:type="spellStart"/>
            <w:r w:rsidRPr="00860F6E">
              <w:t>pp</w:t>
            </w:r>
            <w:proofErr w:type="spellEnd"/>
            <w:r w:rsidRPr="00860F6E">
              <w:t xml:space="preserve"> 1-15, 2016 .</w:t>
            </w:r>
          </w:p>
        </w:tc>
      </w:tr>
      <w:tr w:rsidR="00BE7002" w:rsidRPr="00627EF8" w:rsidTr="00802BAA">
        <w:trPr>
          <w:trHeight w:hRule="exact" w:val="1711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0" w:type="dxa"/>
            <w:shd w:val="clear" w:color="auto" w:fill="auto"/>
          </w:tcPr>
          <w:p w:rsidR="00BE7002" w:rsidRPr="000A0B25" w:rsidRDefault="00BE7002" w:rsidP="005330A3">
            <w:pPr>
              <w:bidi w:val="0"/>
            </w:pPr>
            <w:r w:rsidRPr="000A0B25">
              <w:t xml:space="preserve">Journal of Sustainable Construction Materials and Technologies, Volume 1, </w:t>
            </w:r>
            <w:proofErr w:type="spellStart"/>
            <w:r w:rsidRPr="000A0B25">
              <w:t>pp</w:t>
            </w:r>
            <w:proofErr w:type="spellEnd"/>
            <w:r w:rsidRPr="000A0B25">
              <w:t xml:space="preserve"> 1-15, 2016 .</w:t>
            </w:r>
          </w:p>
        </w:tc>
        <w:tc>
          <w:tcPr>
            <w:tcW w:w="880" w:type="dxa"/>
            <w:shd w:val="clear" w:color="auto" w:fill="auto"/>
          </w:tcPr>
          <w:p w:rsidR="00BE7002" w:rsidRDefault="00BE7002">
            <w:r w:rsidRPr="00AB32CF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>Journal of High Temperatures-High Pressures, Vol. 45, pp. 213–223, 2016.</w:t>
            </w:r>
          </w:p>
        </w:tc>
      </w:tr>
      <w:tr w:rsidR="00BE7002" w:rsidRPr="00627EF8" w:rsidTr="00802BAA">
        <w:trPr>
          <w:trHeight w:hRule="exact" w:val="1612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BE7002" w:rsidRPr="000A0B25" w:rsidRDefault="00BE7002" w:rsidP="005330A3">
            <w:pPr>
              <w:bidi w:val="0"/>
            </w:pPr>
            <w:r w:rsidRPr="000A0B25">
              <w:t xml:space="preserve">H. </w:t>
            </w:r>
            <w:proofErr w:type="spellStart"/>
            <w:r w:rsidRPr="000A0B25">
              <w:t>Humaish</w:t>
            </w:r>
            <w:proofErr w:type="spellEnd"/>
            <w:r w:rsidRPr="000A0B25">
              <w:t xml:space="preserve">, L. </w:t>
            </w:r>
            <w:proofErr w:type="spellStart"/>
            <w:r w:rsidRPr="000A0B25">
              <w:t>marmoret</w:t>
            </w:r>
            <w:proofErr w:type="spellEnd"/>
            <w:r w:rsidRPr="000A0B25">
              <w:t xml:space="preserve">, C. </w:t>
            </w:r>
            <w:proofErr w:type="spellStart"/>
            <w:r w:rsidRPr="000A0B25">
              <w:t>Pelegris</w:t>
            </w:r>
            <w:proofErr w:type="spellEnd"/>
            <w:r w:rsidRPr="000A0B25">
              <w:t xml:space="preserve">, H. </w:t>
            </w:r>
            <w:proofErr w:type="spellStart"/>
            <w:r w:rsidRPr="000A0B25">
              <w:t>Beji</w:t>
            </w:r>
            <w:proofErr w:type="spellEnd"/>
            <w:r w:rsidRPr="000A0B25">
              <w:t xml:space="preserve"> , Effect of “crimped” glass wool structure on effective thermal conductivity. Journal of High Temperatures-High Pressures, Vol. 45, pp. 213–223, 2016.</w:t>
            </w:r>
          </w:p>
        </w:tc>
        <w:tc>
          <w:tcPr>
            <w:tcW w:w="880" w:type="dxa"/>
            <w:shd w:val="clear" w:color="auto" w:fill="auto"/>
          </w:tcPr>
          <w:p w:rsidR="00BE7002" w:rsidRDefault="00BE7002">
            <w:r w:rsidRPr="00AB32CF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 xml:space="preserve">Journal of Surface Engineered Materials and Advanced Technology, Volume 6, </w:t>
            </w:r>
            <w:proofErr w:type="spellStart"/>
            <w:r w:rsidRPr="00860F6E">
              <w:t>pp</w:t>
            </w:r>
            <w:proofErr w:type="spellEnd"/>
            <w:r w:rsidRPr="00860F6E">
              <w:t xml:space="preserve"> 72-79, 2016</w:t>
            </w:r>
          </w:p>
        </w:tc>
      </w:tr>
      <w:tr w:rsidR="00BE7002" w:rsidRPr="00627EF8" w:rsidTr="00802BAA">
        <w:trPr>
          <w:trHeight w:hRule="exact" w:val="1972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BE7002" w:rsidRPr="000A0B25" w:rsidRDefault="00BE7002" w:rsidP="005330A3">
            <w:pPr>
              <w:bidi w:val="0"/>
            </w:pPr>
            <w:r w:rsidRPr="000A0B25">
              <w:t xml:space="preserve">L. </w:t>
            </w:r>
            <w:proofErr w:type="spellStart"/>
            <w:r w:rsidRPr="000A0B25">
              <w:t>Marmoret</w:t>
            </w:r>
            <w:proofErr w:type="spellEnd"/>
            <w:r w:rsidRPr="000A0B25">
              <w:t xml:space="preserve">, H. </w:t>
            </w:r>
            <w:proofErr w:type="spellStart"/>
            <w:r w:rsidRPr="000A0B25">
              <w:t>Humaish</w:t>
            </w:r>
            <w:proofErr w:type="spellEnd"/>
            <w:r w:rsidRPr="000A0B25">
              <w:t xml:space="preserve">, A. </w:t>
            </w:r>
            <w:proofErr w:type="spellStart"/>
            <w:r w:rsidRPr="000A0B25">
              <w:t>Perwuelz</w:t>
            </w:r>
            <w:proofErr w:type="spellEnd"/>
            <w:r w:rsidRPr="000A0B25">
              <w:t xml:space="preserve">, H. </w:t>
            </w:r>
            <w:proofErr w:type="spellStart"/>
            <w:r w:rsidRPr="000A0B25">
              <w:t>Beji</w:t>
            </w:r>
            <w:proofErr w:type="spellEnd"/>
            <w:r w:rsidRPr="000A0B25">
              <w:t xml:space="preserve">, Anisotropic Structure of Glass Wool Determined by Air Permeability and Thermal Conductivity Measurements. Journal of Surface Engineered Materials and Advanced Technology, Volume 6, </w:t>
            </w:r>
            <w:proofErr w:type="spellStart"/>
            <w:r w:rsidRPr="000A0B25">
              <w:t>pp</w:t>
            </w:r>
            <w:proofErr w:type="spellEnd"/>
            <w:r w:rsidRPr="000A0B25">
              <w:t xml:space="preserve"> 72-79, 2016</w:t>
            </w:r>
          </w:p>
        </w:tc>
        <w:tc>
          <w:tcPr>
            <w:tcW w:w="880" w:type="dxa"/>
            <w:shd w:val="clear" w:color="auto" w:fill="auto"/>
          </w:tcPr>
          <w:p w:rsidR="00BE7002" w:rsidRDefault="00BE7002">
            <w:r w:rsidRPr="00AB32CF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>probe’ International Journal of Thermal Sciences 117, 251-259, 2017</w:t>
            </w:r>
          </w:p>
        </w:tc>
      </w:tr>
      <w:tr w:rsidR="00BE7002" w:rsidRPr="00627EF8" w:rsidTr="00802BAA">
        <w:trPr>
          <w:trHeight w:hRule="exact" w:val="1981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BE7002" w:rsidRPr="000A0B25" w:rsidRDefault="00BE7002" w:rsidP="005330A3">
            <w:pPr>
              <w:bidi w:val="0"/>
            </w:pPr>
            <w:r w:rsidRPr="000A0B25">
              <w:t xml:space="preserve">Laurent </w:t>
            </w:r>
            <w:proofErr w:type="spellStart"/>
            <w:r w:rsidRPr="000A0B25">
              <w:t>Marmoret</w:t>
            </w:r>
            <w:proofErr w:type="spellEnd"/>
            <w:r w:rsidRPr="000A0B25">
              <w:t xml:space="preserve"> , Hussein </w:t>
            </w:r>
            <w:proofErr w:type="spellStart"/>
            <w:r w:rsidRPr="000A0B25">
              <w:t>Humaish</w:t>
            </w:r>
            <w:proofErr w:type="spellEnd"/>
            <w:r w:rsidRPr="000A0B25">
              <w:t xml:space="preserve"> ‘Limit of validity of the log-linear model for determining thermal properties of light insulation materials with cylindrical hot probe’ International Journal of Thermal Sciences 117, 251-259, 2017</w:t>
            </w:r>
          </w:p>
        </w:tc>
        <w:tc>
          <w:tcPr>
            <w:tcW w:w="880" w:type="dxa"/>
            <w:shd w:val="clear" w:color="auto" w:fill="auto"/>
          </w:tcPr>
          <w:p w:rsidR="00BE7002" w:rsidRDefault="00BE7002">
            <w:r w:rsidRPr="00AB32CF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>Materials’ Key Engineering Materials; Zurich Vol. 857, (Aug 2020): 32-38. DOI:10.4028/www.scientific.net/KEM.857.32</w:t>
            </w:r>
          </w:p>
        </w:tc>
      </w:tr>
      <w:tr w:rsidR="00BE7002" w:rsidRPr="00627EF8" w:rsidTr="00802BAA">
        <w:trPr>
          <w:trHeight w:hRule="exact" w:val="2161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BE7002" w:rsidRPr="000A0B25" w:rsidRDefault="00BE7002" w:rsidP="005330A3">
            <w:pPr>
              <w:bidi w:val="0"/>
            </w:pPr>
            <w:proofErr w:type="spellStart"/>
            <w:r w:rsidRPr="000A0B25">
              <w:t>Humaish</w:t>
            </w:r>
            <w:proofErr w:type="spellEnd"/>
            <w:r w:rsidRPr="000A0B25">
              <w:t xml:space="preserve">, Hussein H; </w:t>
            </w:r>
            <w:proofErr w:type="spellStart"/>
            <w:r w:rsidRPr="000A0B25">
              <w:t>Aldefae</w:t>
            </w:r>
            <w:proofErr w:type="spellEnd"/>
            <w:r w:rsidRPr="000A0B25">
              <w:t xml:space="preserve">, </w:t>
            </w:r>
            <w:proofErr w:type="spellStart"/>
            <w:r w:rsidRPr="000A0B25">
              <w:t>Asad</w:t>
            </w:r>
            <w:proofErr w:type="spellEnd"/>
            <w:r w:rsidRPr="000A0B25">
              <w:t xml:space="preserve"> H; </w:t>
            </w:r>
            <w:proofErr w:type="spellStart"/>
            <w:r w:rsidRPr="000A0B25">
              <w:t>Humaish</w:t>
            </w:r>
            <w:proofErr w:type="spellEnd"/>
            <w:r w:rsidRPr="000A0B25">
              <w:t xml:space="preserve">, </w:t>
            </w:r>
            <w:proofErr w:type="spellStart"/>
            <w:r w:rsidRPr="000A0B25">
              <w:t>Wissam</w:t>
            </w:r>
            <w:proofErr w:type="spellEnd"/>
            <w:r w:rsidRPr="000A0B25">
              <w:t xml:space="preserve"> H. ‘Effect of Saturation on Thermal Conductivity of Granular Materials’ Key Engineering Materials; Zurich Vol. 857, (Aug 2020): 32-38. DOI:10.4028/www.scientific.net/KEM.857.32</w:t>
            </w:r>
          </w:p>
        </w:tc>
        <w:tc>
          <w:tcPr>
            <w:tcW w:w="880" w:type="dxa"/>
            <w:shd w:val="clear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مفرد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 xml:space="preserve">Materials Science and Engineering </w:t>
            </w:r>
          </w:p>
        </w:tc>
      </w:tr>
      <w:tr w:rsidR="00BE7002" w:rsidRPr="00627EF8" w:rsidTr="00802BAA">
        <w:trPr>
          <w:trHeight w:hRule="exact" w:val="2359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BE7002" w:rsidRPr="00BE7002" w:rsidRDefault="00BE7002" w:rsidP="00BE700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Humaish</w:t>
            </w:r>
            <w:proofErr w:type="spellEnd"/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Hussein H </w:t>
            </w:r>
          </w:p>
          <w:p w:rsidR="00BE7002" w:rsidRPr="00BE7002" w:rsidRDefault="00BE7002" w:rsidP="00BE700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Effect of porosity on thermal conductivity of porous materials </w:t>
            </w:r>
          </w:p>
          <w:p w:rsidR="00BE7002" w:rsidRPr="00BE7002" w:rsidRDefault="00BE7002" w:rsidP="00BE700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IOP Conference Series: Materials Science and Engineering </w:t>
            </w:r>
          </w:p>
          <w:p w:rsidR="00BE7002" w:rsidRPr="000A0B25" w:rsidRDefault="00BE7002" w:rsidP="00BE7002">
            <w:pPr>
              <w:pStyle w:val="Default"/>
            </w:pPr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To cite this article: H </w:t>
            </w:r>
            <w:proofErr w:type="spellStart"/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</w:t>
            </w:r>
            <w:proofErr w:type="spellEnd"/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Humaish</w:t>
            </w:r>
            <w:proofErr w:type="spellEnd"/>
            <w:r w:rsidRPr="00BE700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2020 IOP Conf. Ser.: Mater. Sci. Eng. 737 012185</w:t>
            </w:r>
          </w:p>
        </w:tc>
        <w:tc>
          <w:tcPr>
            <w:tcW w:w="880" w:type="dxa"/>
            <w:shd w:val="clear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مفرد</w:t>
            </w:r>
          </w:p>
        </w:tc>
        <w:tc>
          <w:tcPr>
            <w:tcW w:w="4240" w:type="dxa"/>
            <w:shd w:val="clear" w:color="auto" w:fill="auto"/>
          </w:tcPr>
          <w:p w:rsidR="00BE7002" w:rsidRPr="00860F6E" w:rsidRDefault="00BE7002" w:rsidP="005330A3">
            <w:pPr>
              <w:bidi w:val="0"/>
            </w:pPr>
            <w:r w:rsidRPr="00860F6E">
              <w:t>To cite this article 2020 IOP Conf. Ser.: Mater. Sci. Eng. 671 012088</w:t>
            </w:r>
          </w:p>
        </w:tc>
      </w:tr>
      <w:tr w:rsidR="00802BAA" w:rsidRPr="00627EF8" w:rsidTr="00802BAA">
        <w:trPr>
          <w:trHeight w:hRule="exact" w:val="2152"/>
        </w:trPr>
        <w:tc>
          <w:tcPr>
            <w:tcW w:w="569" w:type="dxa"/>
            <w:shd w:val="pct5" w:color="auto" w:fill="auto"/>
          </w:tcPr>
          <w:p w:rsidR="00802BAA" w:rsidRPr="00627EF8" w:rsidRDefault="00802BAA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802BAA" w:rsidRPr="000A0B25" w:rsidRDefault="00802BAA" w:rsidP="005330A3">
            <w:pPr>
              <w:bidi w:val="0"/>
            </w:pPr>
            <w:r w:rsidRPr="000A0B25">
              <w:t xml:space="preserve">Evaluating a line heat source method using a COMSOL® </w:t>
            </w:r>
            <w:proofErr w:type="spellStart"/>
            <w:r w:rsidRPr="000A0B25">
              <w:t>multiphysics</w:t>
            </w:r>
            <w:proofErr w:type="spellEnd"/>
            <w:r w:rsidRPr="000A0B25">
              <w:t xml:space="preserve"> axisymmetric 2D model. IOP Conference Series: Materials Science and Engineering </w:t>
            </w:r>
          </w:p>
        </w:tc>
        <w:tc>
          <w:tcPr>
            <w:tcW w:w="880" w:type="dxa"/>
            <w:shd w:val="clear" w:color="auto" w:fill="auto"/>
          </w:tcPr>
          <w:p w:rsidR="00802BAA" w:rsidRDefault="00802BAA">
            <w:r w:rsidRPr="0063312A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802BAA" w:rsidRPr="00EF2A49" w:rsidRDefault="00802BAA" w:rsidP="005330A3">
            <w:pPr>
              <w:bidi w:val="0"/>
            </w:pPr>
            <w:r w:rsidRPr="00EF2A49">
              <w:t>Materials Science and Engineering , IOP Conf. Ser.: Mater. Sci. Eng. 888 012057</w:t>
            </w:r>
          </w:p>
        </w:tc>
      </w:tr>
      <w:tr w:rsidR="00802BAA" w:rsidRPr="00627EF8" w:rsidTr="00802BAA">
        <w:trPr>
          <w:trHeight w:hRule="exact" w:val="1621"/>
        </w:trPr>
        <w:tc>
          <w:tcPr>
            <w:tcW w:w="569" w:type="dxa"/>
            <w:shd w:val="pct5" w:color="auto" w:fill="auto"/>
          </w:tcPr>
          <w:p w:rsidR="00802BAA" w:rsidRPr="00627EF8" w:rsidRDefault="00802BAA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40" w:type="dxa"/>
            <w:shd w:val="clear" w:color="auto" w:fill="auto"/>
          </w:tcPr>
          <w:p w:rsidR="00802BAA" w:rsidRPr="000A0B25" w:rsidRDefault="00802BAA" w:rsidP="005330A3">
            <w:pPr>
              <w:bidi w:val="0"/>
            </w:pPr>
            <w:r w:rsidRPr="000A0B25">
              <w:t>To cite this article 2020 IOP Conf. Ser.: Mater. Sci. Eng. 671 012088</w:t>
            </w:r>
          </w:p>
        </w:tc>
        <w:tc>
          <w:tcPr>
            <w:tcW w:w="880" w:type="dxa"/>
            <w:shd w:val="clear" w:color="auto" w:fill="auto"/>
          </w:tcPr>
          <w:p w:rsidR="00802BAA" w:rsidRDefault="00802BAA">
            <w:r w:rsidRPr="0063312A">
              <w:rPr>
                <w:rtl/>
              </w:rPr>
              <w:t>مشترك</w:t>
            </w:r>
          </w:p>
        </w:tc>
        <w:tc>
          <w:tcPr>
            <w:tcW w:w="4240" w:type="dxa"/>
            <w:shd w:val="clear" w:color="auto" w:fill="auto"/>
          </w:tcPr>
          <w:p w:rsidR="00802BAA" w:rsidRDefault="00802BAA" w:rsidP="00802BAA">
            <w:r>
              <w:t xml:space="preserve">Publisher: IEEE Date Added to IEEE </w:t>
            </w:r>
            <w:proofErr w:type="spellStart"/>
            <w:r>
              <w:t>Xplore</w:t>
            </w:r>
            <w:proofErr w:type="spellEnd"/>
            <w:r>
              <w:t>: 04 June 2018</w:t>
            </w:r>
            <w:r>
              <w:rPr>
                <w:rFonts w:cs="Arial"/>
                <w:rtl/>
              </w:rPr>
              <w:t>,</w:t>
            </w:r>
          </w:p>
          <w:p w:rsidR="00802BAA" w:rsidRPr="00EF2A49" w:rsidRDefault="00802BAA" w:rsidP="00802BAA">
            <w:pPr>
              <w:bidi w:val="0"/>
            </w:pPr>
            <w:r>
              <w:t xml:space="preserve">Date of Conference: 14-15 March 2018.Conference Location: </w:t>
            </w:r>
            <w:proofErr w:type="spellStart"/>
            <w:r>
              <w:t>Wasit</w:t>
            </w:r>
            <w:proofErr w:type="spellEnd"/>
            <w:r>
              <w:t xml:space="preserve"> - </w:t>
            </w:r>
            <w:proofErr w:type="spellStart"/>
            <w:r>
              <w:t>Kut</w:t>
            </w:r>
            <w:proofErr w:type="spellEnd"/>
            <w:r>
              <w:t>, Iraq</w:t>
            </w:r>
          </w:p>
        </w:tc>
      </w:tr>
      <w:tr w:rsidR="00802BAA" w:rsidRPr="00627EF8" w:rsidTr="00802BAA">
        <w:trPr>
          <w:trHeight w:hRule="exact" w:val="2611"/>
        </w:trPr>
        <w:tc>
          <w:tcPr>
            <w:tcW w:w="569" w:type="dxa"/>
            <w:shd w:val="pct5" w:color="auto" w:fill="auto"/>
          </w:tcPr>
          <w:p w:rsidR="00802BAA" w:rsidRPr="00627EF8" w:rsidRDefault="00802BAA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0" w:type="dxa"/>
            <w:shd w:val="clear" w:color="auto" w:fill="auto"/>
          </w:tcPr>
          <w:p w:rsidR="00802BAA" w:rsidRDefault="00802BAA" w:rsidP="00BE7002">
            <w:pPr>
              <w:bidi w:val="0"/>
            </w:pPr>
            <w:r>
              <w:t xml:space="preserve">Evaluate heat loss through windows by using Guarded Hot Box (GHB). </w:t>
            </w:r>
          </w:p>
          <w:p w:rsidR="00802BAA" w:rsidRDefault="00802BAA" w:rsidP="00BE7002">
            <w:pPr>
              <w:bidi w:val="0"/>
            </w:pPr>
            <w:r>
              <w:t xml:space="preserve">The Sixth Scientific Conference “Renewable Energy and its Applications” IOP Publishing </w:t>
            </w:r>
          </w:p>
          <w:p w:rsidR="00802BAA" w:rsidRPr="000A0B25" w:rsidRDefault="00802BAA" w:rsidP="00BE7002">
            <w:pPr>
              <w:bidi w:val="0"/>
            </w:pPr>
            <w:r>
              <w:t xml:space="preserve">IOP Conf. Series: Journal of Physics: Conf. Series 1032 (2018) 012025 </w:t>
            </w:r>
            <w:proofErr w:type="spellStart"/>
            <w:r>
              <w:t>doi</w:t>
            </w:r>
            <w:proofErr w:type="spellEnd"/>
            <w:r>
              <w:t xml:space="preserve"> :10.1088/1742-6596/1032/1/012025</w:t>
            </w:r>
          </w:p>
        </w:tc>
        <w:tc>
          <w:tcPr>
            <w:tcW w:w="880" w:type="dxa"/>
            <w:shd w:val="clear" w:color="auto" w:fill="auto"/>
          </w:tcPr>
          <w:p w:rsidR="00802BAA" w:rsidRPr="00627EF8" w:rsidRDefault="00802BAA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مفرد</w:t>
            </w:r>
          </w:p>
        </w:tc>
        <w:tc>
          <w:tcPr>
            <w:tcW w:w="4240" w:type="dxa"/>
            <w:shd w:val="clear" w:color="auto" w:fill="auto"/>
          </w:tcPr>
          <w:p w:rsidR="00802BAA" w:rsidRPr="00EF2A49" w:rsidRDefault="00802BAA" w:rsidP="005330A3">
            <w:pPr>
              <w:bidi w:val="0"/>
            </w:pPr>
            <w:r w:rsidRPr="00802BAA">
              <w:t xml:space="preserve">IOP Conf. Series: Journal of Physics: Conf. Series 1032 (2018) 012025 </w:t>
            </w:r>
            <w:proofErr w:type="spellStart"/>
            <w:r w:rsidRPr="00802BAA">
              <w:t>doi</w:t>
            </w:r>
            <w:proofErr w:type="spellEnd"/>
            <w:r w:rsidRPr="00802BAA">
              <w:t xml:space="preserve"> :10.1088/1742-6596/1032/1/012025</w:t>
            </w:r>
          </w:p>
        </w:tc>
      </w:tr>
      <w:tr w:rsidR="00BE7002" w:rsidRPr="00627EF8" w:rsidTr="00802BAA">
        <w:trPr>
          <w:trHeight w:hRule="exact" w:val="2341"/>
        </w:trPr>
        <w:tc>
          <w:tcPr>
            <w:tcW w:w="569" w:type="dxa"/>
            <w:shd w:val="pct5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0" w:type="dxa"/>
            <w:shd w:val="clear" w:color="auto" w:fill="auto"/>
          </w:tcPr>
          <w:p w:rsidR="00BE7002" w:rsidRDefault="00BE7002" w:rsidP="00BE7002">
            <w:pPr>
              <w:bidi w:val="0"/>
            </w:pPr>
            <w:r>
              <w:t xml:space="preserve">The Effect of Magnitude and Direction of Heat Flow on the Thermal Conductivity for Insulation Materials (Glass Wool) by Using Probe Method </w:t>
            </w:r>
          </w:p>
          <w:p w:rsidR="00BE7002" w:rsidRDefault="00BE7002" w:rsidP="00BE7002">
            <w:pPr>
              <w:bidi w:val="0"/>
            </w:pPr>
            <w:r>
              <w:t xml:space="preserve">H. </w:t>
            </w:r>
            <w:proofErr w:type="spellStart"/>
            <w:r>
              <w:t>Humaish</w:t>
            </w:r>
            <w:proofErr w:type="spellEnd"/>
            <w:r>
              <w:t xml:space="preserve"> Published 2018 Materials Science International journal of engineering and technology </w:t>
            </w:r>
          </w:p>
          <w:p w:rsidR="00BE7002" w:rsidRPr="000A0B25" w:rsidRDefault="00BE7002" w:rsidP="00BE7002">
            <w:pPr>
              <w:bidi w:val="0"/>
            </w:pPr>
            <w:r>
              <w:t>DOI:10.14419/ijet.v7i4.20.26414Corpus ID: 149955585</w:t>
            </w:r>
          </w:p>
        </w:tc>
        <w:tc>
          <w:tcPr>
            <w:tcW w:w="880" w:type="dxa"/>
            <w:shd w:val="clear" w:color="auto" w:fill="auto"/>
          </w:tcPr>
          <w:p w:rsidR="00BE7002" w:rsidRPr="00627EF8" w:rsidRDefault="00BE7002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مفرد</w:t>
            </w:r>
          </w:p>
        </w:tc>
        <w:tc>
          <w:tcPr>
            <w:tcW w:w="4240" w:type="dxa"/>
            <w:shd w:val="clear" w:color="auto" w:fill="auto"/>
          </w:tcPr>
          <w:p w:rsidR="00BE7002" w:rsidRDefault="00BE7002" w:rsidP="00BE7002">
            <w:pPr>
              <w:bidi w:val="0"/>
            </w:pPr>
            <w:r>
              <w:t xml:space="preserve">Science International journal of engineering and technology </w:t>
            </w:r>
          </w:p>
          <w:p w:rsidR="00BE7002" w:rsidRPr="00860F6E" w:rsidRDefault="00BE7002" w:rsidP="00BE7002">
            <w:pPr>
              <w:bidi w:val="0"/>
            </w:pPr>
            <w:r>
              <w:t>DOI:10.14419/ijet.v7i4.20.26414Corpus ID: 149955585</w:t>
            </w: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The 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13572A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Football </w:t>
      </w:r>
      <w:r w:rsidR="00627EF8"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Associations and 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AE" w:rsidRDefault="001064AE" w:rsidP="00646564">
      <w:pPr>
        <w:spacing w:after="0" w:line="240" w:lineRule="auto"/>
      </w:pPr>
      <w:r>
        <w:separator/>
      </w:r>
    </w:p>
  </w:endnote>
  <w:endnote w:type="continuationSeparator" w:id="0">
    <w:p w:rsidR="001064AE" w:rsidRDefault="001064AE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E2" w:rsidRDefault="009C2A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E2" w:rsidRDefault="009C2A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E2" w:rsidRDefault="009C2A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AE" w:rsidRDefault="001064AE" w:rsidP="00646564">
      <w:pPr>
        <w:spacing w:after="0" w:line="240" w:lineRule="auto"/>
      </w:pPr>
      <w:r>
        <w:separator/>
      </w:r>
    </w:p>
  </w:footnote>
  <w:footnote w:type="continuationSeparator" w:id="0">
    <w:p w:rsidR="001064AE" w:rsidRDefault="001064AE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E2" w:rsidRDefault="009C2A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1888057"/>
      <w:docPartObj>
        <w:docPartGallery w:val="Watermarks"/>
        <w:docPartUnique/>
      </w:docPartObj>
    </w:sdtPr>
    <w:sdtContent>
      <w:p w:rsidR="009C2AE2" w:rsidRDefault="009C2AE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E2" w:rsidRDefault="009C2A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1"/>
    <w:rsid w:val="00053F38"/>
    <w:rsid w:val="00071238"/>
    <w:rsid w:val="00077D22"/>
    <w:rsid w:val="000E46E2"/>
    <w:rsid w:val="00105EE2"/>
    <w:rsid w:val="001064AE"/>
    <w:rsid w:val="0013572A"/>
    <w:rsid w:val="00194C08"/>
    <w:rsid w:val="001B752B"/>
    <w:rsid w:val="00242312"/>
    <w:rsid w:val="002A078C"/>
    <w:rsid w:val="002A4394"/>
    <w:rsid w:val="003D51AB"/>
    <w:rsid w:val="00403EC2"/>
    <w:rsid w:val="0041729F"/>
    <w:rsid w:val="004276D3"/>
    <w:rsid w:val="00512FC0"/>
    <w:rsid w:val="005330A3"/>
    <w:rsid w:val="005A74A5"/>
    <w:rsid w:val="00627EF8"/>
    <w:rsid w:val="00646564"/>
    <w:rsid w:val="00693C0F"/>
    <w:rsid w:val="006A05A1"/>
    <w:rsid w:val="00703371"/>
    <w:rsid w:val="007A22A2"/>
    <w:rsid w:val="007F28B7"/>
    <w:rsid w:val="00802BAA"/>
    <w:rsid w:val="008E3C5D"/>
    <w:rsid w:val="00905D00"/>
    <w:rsid w:val="009500D7"/>
    <w:rsid w:val="00964372"/>
    <w:rsid w:val="009B6102"/>
    <w:rsid w:val="009C2AE2"/>
    <w:rsid w:val="00A7278F"/>
    <w:rsid w:val="00B12BC3"/>
    <w:rsid w:val="00B84983"/>
    <w:rsid w:val="00BE20B7"/>
    <w:rsid w:val="00BE7002"/>
    <w:rsid w:val="00D766B5"/>
    <w:rsid w:val="00D94197"/>
    <w:rsid w:val="00D9784A"/>
    <w:rsid w:val="00DA3522"/>
    <w:rsid w:val="00E251A7"/>
    <w:rsid w:val="00E95399"/>
    <w:rsid w:val="00E960F4"/>
    <w:rsid w:val="00ED1536"/>
    <w:rsid w:val="00F00C94"/>
    <w:rsid w:val="00F141D9"/>
    <w:rsid w:val="00F716C6"/>
    <w:rsid w:val="00FD02C4"/>
    <w:rsid w:val="00FD2CD7"/>
    <w:rsid w:val="00FF50D4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B8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8498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94197"/>
    <w:rPr>
      <w:color w:val="0000FF" w:themeColor="hyperlink"/>
      <w:u w:val="single"/>
    </w:rPr>
  </w:style>
  <w:style w:type="paragraph" w:customStyle="1" w:styleId="Default">
    <w:name w:val="Default"/>
    <w:rsid w:val="008E3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B8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8498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94197"/>
    <w:rPr>
      <w:color w:val="0000FF" w:themeColor="hyperlink"/>
      <w:u w:val="single"/>
    </w:rPr>
  </w:style>
  <w:style w:type="paragraph" w:customStyle="1" w:styleId="Default">
    <w:name w:val="Default"/>
    <w:rsid w:val="008E3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ussein.humaish@mtu.edu.i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ussein.humaish@mtu.edu.i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322</TotalTime>
  <Pages>12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DR.Ahmed Saker 2o1O</cp:lastModifiedBy>
  <cp:revision>8</cp:revision>
  <dcterms:created xsi:type="dcterms:W3CDTF">2024-02-25T10:15:00Z</dcterms:created>
  <dcterms:modified xsi:type="dcterms:W3CDTF">2024-05-09T07:18:00Z</dcterms:modified>
</cp:coreProperties>
</file>